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2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4821"/>
      </w:tblGrid>
      <w:tr w:rsidR="00723596" w:rsidRPr="009B58B6" w14:paraId="3CA201E2" w14:textId="77777777" w:rsidTr="00586FF5">
        <w:trPr>
          <w:trHeight w:val="1022"/>
        </w:trPr>
        <w:tc>
          <w:tcPr>
            <w:tcW w:w="6379" w:type="dxa"/>
            <w:vMerge w:val="restart"/>
            <w:vAlign w:val="center"/>
          </w:tcPr>
          <w:p w14:paraId="3AD7DED1" w14:textId="131E2B25" w:rsidR="00723596" w:rsidRPr="009B58B6" w:rsidRDefault="00B34D9F" w:rsidP="00723596">
            <w:pPr>
              <w:tabs>
                <w:tab w:val="left" w:pos="4010"/>
              </w:tabs>
              <w:spacing w:before="1280"/>
              <w:rPr>
                <w:rFonts w:ascii="Marianne" w:hAnsi="Marianne"/>
              </w:rPr>
            </w:pPr>
            <w:r>
              <w:rPr>
                <w:noProof/>
              </w:rPr>
              <w:drawing>
                <wp:anchor distT="0" distB="0" distL="114300" distR="114300" simplePos="0" relativeHeight="251662336" behindDoc="0" locked="0" layoutInCell="1" allowOverlap="1" wp14:anchorId="0769D4A1" wp14:editId="21E0325F">
                  <wp:simplePos x="0" y="0"/>
                  <wp:positionH relativeFrom="column">
                    <wp:posOffset>0</wp:posOffset>
                  </wp:positionH>
                  <wp:positionV relativeFrom="page">
                    <wp:posOffset>19050</wp:posOffset>
                  </wp:positionV>
                  <wp:extent cx="2028825" cy="1438275"/>
                  <wp:effectExtent l="0" t="0" r="0" b="0"/>
                  <wp:wrapNone/>
                  <wp:docPr id="1" name="Graphique 1" descr="Ministère de la Transition écologique, de la Biodiversité et des Négociations internationales sur le climat et la nature"/>
                  <wp:cNvGraphicFramePr/>
                  <a:graphic xmlns:a="http://schemas.openxmlformats.org/drawingml/2006/main">
                    <a:graphicData uri="http://schemas.openxmlformats.org/drawingml/2006/picture">
                      <pic:pic xmlns:pic="http://schemas.openxmlformats.org/drawingml/2006/picture">
                        <pic:nvPicPr>
                          <pic:cNvPr id="1" name="Graphique 1" descr="Ministère de la Transition écologique, de la Biodiversité et des Négociations internationales sur le climat et la nature"/>
                          <pic:cNvPicPr/>
                        </pic:nvPicPr>
                        <pic:blipFill>
                          <a:blip r:embed="rId8">
                            <a:extLst>
                              <a:ext uri="{96DAC541-7B7A-43D3-8B79-37D633B846F1}">
                                <asvg:svgBlip xmlns:asvg="http://schemas.microsoft.com/office/drawing/2016/SVG/main" r:embed="rId9"/>
                              </a:ext>
                            </a:extLst>
                          </a:blip>
                          <a:stretch>
                            <a:fillRect/>
                          </a:stretch>
                        </pic:blipFill>
                        <pic:spPr>
                          <a:xfrm>
                            <a:off x="0" y="0"/>
                            <a:ext cx="2028825" cy="1438275"/>
                          </a:xfrm>
                          <a:prstGeom prst="rect">
                            <a:avLst/>
                          </a:prstGeom>
                        </pic:spPr>
                      </pic:pic>
                    </a:graphicData>
                  </a:graphic>
                  <wp14:sizeRelH relativeFrom="margin">
                    <wp14:pctWidth>0</wp14:pctWidth>
                  </wp14:sizeRelH>
                  <wp14:sizeRelV relativeFrom="margin">
                    <wp14:pctHeight>0</wp14:pctHeight>
                  </wp14:sizeRelV>
                </wp:anchor>
              </w:drawing>
            </w:r>
          </w:p>
        </w:tc>
        <w:tc>
          <w:tcPr>
            <w:tcW w:w="4819" w:type="dxa"/>
            <w:vAlign w:val="center"/>
          </w:tcPr>
          <w:p w14:paraId="068BCF72" w14:textId="77777777" w:rsidR="00723596" w:rsidRPr="008579A6" w:rsidRDefault="00723596" w:rsidP="00723596">
            <w:pPr>
              <w:pStyle w:val="Titre"/>
              <w:ind w:right="454"/>
              <w:rPr>
                <w:rFonts w:ascii="Marianne" w:hAnsi="Marianne"/>
                <w:sz w:val="22"/>
                <w:szCs w:val="22"/>
              </w:rPr>
            </w:pPr>
            <w:r w:rsidRPr="009B58B6">
              <w:rPr>
                <w:rFonts w:ascii="Marianne" w:hAnsi="Marianne"/>
                <w:sz w:val="22"/>
                <w:szCs w:val="22"/>
              </w:rPr>
              <w:t xml:space="preserve">Direction </w:t>
            </w:r>
            <w:r>
              <w:rPr>
                <w:rFonts w:ascii="Marianne" w:hAnsi="Marianne"/>
                <w:sz w:val="22"/>
                <w:szCs w:val="22"/>
              </w:rPr>
              <w:t>des ressources humaines</w:t>
            </w:r>
          </w:p>
        </w:tc>
      </w:tr>
      <w:tr w:rsidR="00723596" w:rsidRPr="009B58B6" w14:paraId="66E65746" w14:textId="77777777" w:rsidTr="00586FF5">
        <w:trPr>
          <w:trHeight w:val="565"/>
        </w:trPr>
        <w:tc>
          <w:tcPr>
            <w:tcW w:w="6379" w:type="dxa"/>
            <w:vMerge/>
            <w:vAlign w:val="center"/>
          </w:tcPr>
          <w:p w14:paraId="2E2F2128" w14:textId="77777777" w:rsidR="00723596" w:rsidRPr="009B58B6" w:rsidRDefault="00723596" w:rsidP="00723596">
            <w:pPr>
              <w:tabs>
                <w:tab w:val="left" w:pos="4010"/>
              </w:tabs>
              <w:rPr>
                <w:rFonts w:ascii="Marianne" w:hAnsi="Marianne"/>
                <w:sz w:val="16"/>
                <w:szCs w:val="16"/>
              </w:rPr>
            </w:pPr>
          </w:p>
        </w:tc>
        <w:tc>
          <w:tcPr>
            <w:tcW w:w="4819" w:type="dxa"/>
            <w:vAlign w:val="center"/>
          </w:tcPr>
          <w:p w14:paraId="6117BE24" w14:textId="296C0389" w:rsidR="00723596" w:rsidRPr="00DC32BA" w:rsidRDefault="00723596" w:rsidP="00B20254">
            <w:pPr>
              <w:tabs>
                <w:tab w:val="left" w:pos="4010"/>
              </w:tabs>
              <w:rPr>
                <w:rFonts w:ascii="Marianne" w:hAnsi="Marianne"/>
                <w:sz w:val="18"/>
                <w:szCs w:val="16"/>
              </w:rPr>
            </w:pPr>
          </w:p>
        </w:tc>
      </w:tr>
      <w:tr w:rsidR="00723596" w:rsidRPr="009B58B6" w14:paraId="702D33E5" w14:textId="77777777" w:rsidTr="00586FF5">
        <w:trPr>
          <w:trHeight w:val="20"/>
        </w:trPr>
        <w:tc>
          <w:tcPr>
            <w:tcW w:w="6379" w:type="dxa"/>
            <w:vAlign w:val="center"/>
          </w:tcPr>
          <w:p w14:paraId="17DD65A5" w14:textId="77777777" w:rsidR="00023129" w:rsidRDefault="00023129" w:rsidP="00723596">
            <w:pPr>
              <w:pStyle w:val="Texte-Postefonction"/>
              <w:rPr>
                <w:rFonts w:ascii="Marianne" w:hAnsi="Marianne"/>
                <w:i/>
                <w:sz w:val="18"/>
              </w:rPr>
            </w:pPr>
          </w:p>
          <w:p w14:paraId="12F22D68" w14:textId="77777777" w:rsidR="00023129" w:rsidRDefault="00023129" w:rsidP="00723596">
            <w:pPr>
              <w:pStyle w:val="Texte-Postefonction"/>
              <w:rPr>
                <w:rFonts w:ascii="Marianne" w:hAnsi="Marianne"/>
                <w:i/>
                <w:sz w:val="18"/>
              </w:rPr>
            </w:pPr>
          </w:p>
          <w:p w14:paraId="39995C76" w14:textId="77777777" w:rsidR="00586FF5" w:rsidRDefault="00586FF5" w:rsidP="00023129">
            <w:pPr>
              <w:pStyle w:val="Texte-Postefonction"/>
              <w:ind w:left="178"/>
              <w:rPr>
                <w:rFonts w:ascii="Marianne" w:hAnsi="Marianne"/>
                <w:i/>
                <w:sz w:val="18"/>
              </w:rPr>
            </w:pPr>
          </w:p>
          <w:p w14:paraId="14CA29A9" w14:textId="77777777" w:rsidR="00586FF5" w:rsidRDefault="00586FF5" w:rsidP="00023129">
            <w:pPr>
              <w:pStyle w:val="Texte-Postefonction"/>
              <w:ind w:left="178"/>
              <w:rPr>
                <w:rFonts w:ascii="Marianne" w:hAnsi="Marianne"/>
                <w:i/>
                <w:sz w:val="18"/>
              </w:rPr>
            </w:pPr>
          </w:p>
          <w:p w14:paraId="2DAEFD5C" w14:textId="56B40EE9" w:rsidR="00723596" w:rsidRPr="00DC32BA" w:rsidRDefault="00723596" w:rsidP="00023129">
            <w:pPr>
              <w:pStyle w:val="Texte-Postefonction"/>
              <w:ind w:left="178"/>
              <w:rPr>
                <w:rFonts w:ascii="Marianne" w:hAnsi="Marianne"/>
                <w:i/>
                <w:sz w:val="18"/>
              </w:rPr>
            </w:pPr>
            <w:r w:rsidRPr="00DC32BA">
              <w:rPr>
                <w:rFonts w:ascii="Marianne" w:hAnsi="Marianne"/>
                <w:i/>
                <w:sz w:val="18"/>
              </w:rPr>
              <w:t xml:space="preserve">Service du développement professionnel et des conditions de </w:t>
            </w:r>
            <w:r w:rsidR="00586FF5">
              <w:rPr>
                <w:rFonts w:ascii="Marianne" w:hAnsi="Marianne"/>
                <w:i/>
                <w:sz w:val="18"/>
              </w:rPr>
              <w:t>t</w:t>
            </w:r>
            <w:r w:rsidRPr="00DC32BA">
              <w:rPr>
                <w:rFonts w:ascii="Marianne" w:hAnsi="Marianne"/>
                <w:i/>
                <w:sz w:val="18"/>
              </w:rPr>
              <w:t>ravail</w:t>
            </w:r>
          </w:p>
          <w:p w14:paraId="2D3A7F99" w14:textId="77777777" w:rsidR="00723596" w:rsidRPr="00DC32BA" w:rsidRDefault="00723596" w:rsidP="00023129">
            <w:pPr>
              <w:pStyle w:val="Texte-Postefonction"/>
              <w:ind w:left="178"/>
              <w:rPr>
                <w:rFonts w:ascii="Marianne" w:hAnsi="Marianne"/>
                <w:i/>
                <w:sz w:val="18"/>
              </w:rPr>
            </w:pPr>
            <w:r w:rsidRPr="00DC32BA">
              <w:rPr>
                <w:rFonts w:ascii="Marianne" w:hAnsi="Marianne"/>
                <w:i/>
                <w:sz w:val="18"/>
              </w:rPr>
              <w:t>Sous-direction du recrutement et de la mobilité</w:t>
            </w:r>
          </w:p>
          <w:p w14:paraId="383DEDDE" w14:textId="77777777" w:rsidR="00723596" w:rsidRPr="009B58B6" w:rsidRDefault="00723596" w:rsidP="00023129">
            <w:pPr>
              <w:tabs>
                <w:tab w:val="left" w:pos="4010"/>
              </w:tabs>
              <w:ind w:left="178"/>
              <w:rPr>
                <w:rFonts w:ascii="Marianne" w:hAnsi="Marianne"/>
                <w:i/>
                <w:iCs/>
              </w:rPr>
            </w:pPr>
            <w:r w:rsidRPr="00DC32BA">
              <w:rPr>
                <w:rFonts w:ascii="Marianne" w:hAnsi="Marianne"/>
                <w:i/>
                <w:sz w:val="18"/>
              </w:rPr>
              <w:t>Bureau des recrutements par concours</w:t>
            </w:r>
          </w:p>
        </w:tc>
        <w:tc>
          <w:tcPr>
            <w:tcW w:w="4819" w:type="dxa"/>
            <w:vAlign w:val="center"/>
          </w:tcPr>
          <w:p w14:paraId="2A9D50B0" w14:textId="2FD06E92" w:rsidR="00723596" w:rsidRPr="00DC32BA" w:rsidRDefault="00723596" w:rsidP="00586FF5">
            <w:pPr>
              <w:tabs>
                <w:tab w:val="left" w:pos="4010"/>
              </w:tabs>
              <w:ind w:left="314"/>
              <w:rPr>
                <w:rFonts w:ascii="Marianne" w:hAnsi="Marianne"/>
                <w:sz w:val="18"/>
              </w:rPr>
            </w:pPr>
          </w:p>
        </w:tc>
      </w:tr>
      <w:tr w:rsidR="00723596" w:rsidRPr="009B58B6" w14:paraId="7F039D31" w14:textId="77777777" w:rsidTr="00586FF5">
        <w:trPr>
          <w:trHeight w:val="20"/>
        </w:trPr>
        <w:tc>
          <w:tcPr>
            <w:tcW w:w="11200" w:type="dxa"/>
            <w:gridSpan w:val="2"/>
            <w:vAlign w:val="center"/>
          </w:tcPr>
          <w:p w14:paraId="112CCEBB" w14:textId="77777777" w:rsidR="00723596" w:rsidRPr="00DC32BA" w:rsidRDefault="00723596" w:rsidP="00723596">
            <w:pPr>
              <w:tabs>
                <w:tab w:val="left" w:pos="4010"/>
              </w:tabs>
              <w:spacing w:line="260" w:lineRule="atLeast"/>
              <w:rPr>
                <w:rFonts w:ascii="Marianne" w:hAnsi="Marianne"/>
                <w:b/>
                <w:bCs/>
                <w:sz w:val="16"/>
              </w:rPr>
            </w:pPr>
          </w:p>
        </w:tc>
      </w:tr>
      <w:tr w:rsidR="00723596" w:rsidRPr="009B58B6" w14:paraId="5F5FECCF" w14:textId="77777777" w:rsidTr="00586FF5">
        <w:trPr>
          <w:trHeight w:val="20"/>
        </w:trPr>
        <w:tc>
          <w:tcPr>
            <w:tcW w:w="6379" w:type="dxa"/>
            <w:shd w:val="clear" w:color="auto" w:fill="auto"/>
            <w:vAlign w:val="center"/>
          </w:tcPr>
          <w:p w14:paraId="5AB7423F" w14:textId="1916FE03" w:rsidR="00723596" w:rsidRPr="007D1351" w:rsidRDefault="00723596" w:rsidP="00723596">
            <w:pPr>
              <w:pStyle w:val="Sansinterligne"/>
              <w:spacing w:line="240" w:lineRule="auto"/>
              <w:rPr>
                <w:rFonts w:ascii="Marianne" w:hAnsi="Marianne"/>
                <w:sz w:val="20"/>
              </w:rPr>
            </w:pPr>
          </w:p>
        </w:tc>
        <w:tc>
          <w:tcPr>
            <w:tcW w:w="4819" w:type="dxa"/>
            <w:vAlign w:val="center"/>
          </w:tcPr>
          <w:p w14:paraId="562B8A27" w14:textId="6A2E9BAC" w:rsidR="00723596" w:rsidRPr="00DC32BA" w:rsidRDefault="00723596" w:rsidP="00723596">
            <w:pPr>
              <w:tabs>
                <w:tab w:val="left" w:pos="4010"/>
              </w:tabs>
              <w:spacing w:after="25"/>
              <w:rPr>
                <w:rFonts w:ascii="Marianne" w:hAnsi="Marianne"/>
                <w:sz w:val="18"/>
              </w:rPr>
            </w:pPr>
          </w:p>
        </w:tc>
      </w:tr>
    </w:tbl>
    <w:p w14:paraId="2BC256F8" w14:textId="6AD42959" w:rsidR="00F75999" w:rsidRDefault="00F75999" w:rsidP="00586FF5">
      <w:pPr>
        <w:suppressAutoHyphens/>
        <w:autoSpaceDN w:val="0"/>
        <w:spacing w:before="283" w:after="0" w:line="240" w:lineRule="auto"/>
        <w:ind w:left="142"/>
        <w:jc w:val="center"/>
        <w:textAlignment w:val="baseline"/>
        <w:rPr>
          <w:rFonts w:ascii="Marianne" w:eastAsia="Arial" w:hAnsi="Marianne"/>
          <w:b/>
          <w:bCs/>
          <w:w w:val="93"/>
          <w:kern w:val="3"/>
          <w:lang w:eastAsia="zh-CN"/>
        </w:rPr>
      </w:pPr>
      <w:r w:rsidRPr="00F75999">
        <w:rPr>
          <w:rFonts w:ascii="Marianne" w:eastAsia="Arial" w:hAnsi="Marianne"/>
          <w:b/>
          <w:bCs/>
          <w:w w:val="93"/>
          <w:kern w:val="3"/>
          <w:lang w:eastAsia="zh-CN"/>
        </w:rPr>
        <w:t>Guide de remplissage pour la constitution du dossier de</w:t>
      </w:r>
    </w:p>
    <w:p w14:paraId="7E0C9797" w14:textId="0D110E2C" w:rsidR="00654348" w:rsidRDefault="00F75999" w:rsidP="00586FF5">
      <w:pPr>
        <w:suppressAutoHyphens/>
        <w:autoSpaceDN w:val="0"/>
        <w:spacing w:line="240" w:lineRule="auto"/>
        <w:ind w:left="142"/>
        <w:jc w:val="center"/>
        <w:textAlignment w:val="baseline"/>
        <w:rPr>
          <w:rFonts w:ascii="Marianne" w:eastAsia="Arial" w:hAnsi="Marianne"/>
          <w:b/>
          <w:bCs/>
          <w:w w:val="93"/>
          <w:kern w:val="3"/>
          <w:lang w:eastAsia="zh-CN"/>
        </w:rPr>
      </w:pPr>
      <w:r w:rsidRPr="00F75999">
        <w:rPr>
          <w:rFonts w:ascii="Marianne" w:eastAsia="Arial" w:hAnsi="Marianne"/>
          <w:b/>
          <w:bCs/>
          <w:w w:val="93"/>
          <w:kern w:val="3"/>
          <w:lang w:eastAsia="zh-CN"/>
        </w:rPr>
        <w:t>Reconnaissance des Acquis de l’Expérience Professionnelle (RAEP)</w:t>
      </w:r>
    </w:p>
    <w:p w14:paraId="6259643B" w14:textId="38A9912C" w:rsidR="00F75999" w:rsidRPr="00F75999" w:rsidRDefault="00F75999" w:rsidP="00586FF5">
      <w:pPr>
        <w:suppressAutoHyphens/>
        <w:autoSpaceDN w:val="0"/>
        <w:spacing w:line="240" w:lineRule="auto"/>
        <w:ind w:left="426"/>
        <w:jc w:val="center"/>
        <w:textAlignment w:val="baseline"/>
        <w:rPr>
          <w:rFonts w:ascii="Marianne" w:eastAsia="Arial" w:hAnsi="Marianne"/>
          <w:kern w:val="3"/>
          <w:szCs w:val="24"/>
          <w:lang w:eastAsia="zh-CN"/>
        </w:rPr>
      </w:pPr>
      <w:r>
        <w:rPr>
          <w:rFonts w:ascii="Marianne" w:eastAsia="Arial" w:hAnsi="Marianne"/>
          <w:b/>
          <w:bCs/>
          <w:w w:val="93"/>
          <w:kern w:val="3"/>
          <w:lang w:eastAsia="zh-CN"/>
        </w:rPr>
        <w:t>*****</w:t>
      </w:r>
    </w:p>
    <w:p w14:paraId="77FADFE4" w14:textId="77777777" w:rsidR="00F75999" w:rsidRPr="00F75999" w:rsidRDefault="00F75999" w:rsidP="00F75999">
      <w:pPr>
        <w:spacing w:beforeLines="100" w:before="240" w:after="0"/>
        <w:ind w:left="567" w:right="567"/>
        <w:jc w:val="both"/>
        <w:rPr>
          <w:rFonts w:ascii="Marianne" w:hAnsi="Marianne"/>
          <w:b/>
        </w:rPr>
      </w:pPr>
      <w:r w:rsidRPr="00F75999">
        <w:rPr>
          <w:rFonts w:ascii="Marianne" w:hAnsi="Marianne"/>
          <w:b/>
        </w:rPr>
        <w:t xml:space="preserve">La remise du dossier de reconnaissance des acquis de l’expérience professionnelle n’est pas obligatoire mais fortement recommandée. Il </w:t>
      </w:r>
      <w:r w:rsidRPr="00F75999">
        <w:rPr>
          <w:rFonts w:ascii="Marianne" w:hAnsi="Marianne"/>
          <w:b/>
          <w:u w:val="single"/>
        </w:rPr>
        <w:t>n’est pas noté</w:t>
      </w:r>
      <w:r w:rsidRPr="00F75999">
        <w:rPr>
          <w:rFonts w:ascii="Marianne" w:hAnsi="Marianne"/>
          <w:b/>
        </w:rPr>
        <w:t>.</w:t>
      </w:r>
    </w:p>
    <w:p w14:paraId="463D4584" w14:textId="247D11DA" w:rsidR="00F75999" w:rsidRPr="00F75999" w:rsidRDefault="00F75999" w:rsidP="00F75999">
      <w:pPr>
        <w:spacing w:afterLines="100" w:after="240"/>
        <w:ind w:left="567" w:right="567"/>
        <w:jc w:val="both"/>
        <w:rPr>
          <w:rFonts w:ascii="Marianne" w:hAnsi="Marianne"/>
          <w:bCs/>
        </w:rPr>
      </w:pPr>
      <w:r w:rsidRPr="00F75999">
        <w:rPr>
          <w:rFonts w:ascii="Marianne" w:hAnsi="Marianne"/>
          <w:bCs/>
        </w:rPr>
        <w:t xml:space="preserve">Le dossier « RAEP », établi en vue de l’épreuve orale d’admission, sera déposé, dûment complété, </w:t>
      </w:r>
      <w:r w:rsidRPr="00586FF5">
        <w:rPr>
          <w:rFonts w:ascii="Marianne" w:hAnsi="Marianne"/>
          <w:b/>
        </w:rPr>
        <w:t xml:space="preserve">au plus </w:t>
      </w:r>
      <w:r w:rsidR="00687669" w:rsidRPr="00586FF5">
        <w:rPr>
          <w:rFonts w:ascii="Marianne" w:hAnsi="Marianne"/>
          <w:b/>
        </w:rPr>
        <w:t xml:space="preserve">tard le </w:t>
      </w:r>
      <w:r w:rsidR="00B34D9F">
        <w:rPr>
          <w:rFonts w:ascii="Marianne" w:hAnsi="Marianne"/>
          <w:b/>
        </w:rPr>
        <w:t>lun</w:t>
      </w:r>
      <w:r w:rsidR="00687669" w:rsidRPr="00586FF5">
        <w:rPr>
          <w:rFonts w:ascii="Marianne" w:hAnsi="Marianne"/>
          <w:b/>
        </w:rPr>
        <w:t xml:space="preserve">di </w:t>
      </w:r>
      <w:r w:rsidR="00B34D9F">
        <w:rPr>
          <w:rFonts w:ascii="Marianne" w:hAnsi="Marianne"/>
          <w:b/>
        </w:rPr>
        <w:t>28</w:t>
      </w:r>
      <w:r w:rsidR="00687669" w:rsidRPr="00586FF5">
        <w:rPr>
          <w:rFonts w:ascii="Marianne" w:hAnsi="Marianne"/>
          <w:b/>
        </w:rPr>
        <w:t xml:space="preserve"> septembre 202</w:t>
      </w:r>
      <w:r w:rsidR="004202CB" w:rsidRPr="00586FF5">
        <w:rPr>
          <w:rFonts w:ascii="Marianne" w:hAnsi="Marianne"/>
          <w:b/>
        </w:rPr>
        <w:t>6</w:t>
      </w:r>
      <w:r w:rsidRPr="00586FF5">
        <w:rPr>
          <w:rFonts w:ascii="Marianne" w:hAnsi="Marianne"/>
          <w:b/>
        </w:rPr>
        <w:t xml:space="preserve">, </w:t>
      </w:r>
      <w:r w:rsidRPr="00F75999">
        <w:rPr>
          <w:rFonts w:ascii="Marianne" w:hAnsi="Marianne"/>
          <w:bCs/>
        </w:rPr>
        <w:t xml:space="preserve">dans votre espace candidat </w:t>
      </w:r>
      <w:r w:rsidRPr="00F75999">
        <w:rPr>
          <w:rFonts w:ascii="Marianne" w:hAnsi="Marianne"/>
          <w:bCs/>
          <w:color w:val="FFFFFF" w:themeColor="background1"/>
          <w:highlight w:val="red"/>
        </w:rPr>
        <w:t>Cyclades</w:t>
      </w:r>
      <w:r w:rsidRPr="00F75999">
        <w:rPr>
          <w:rFonts w:ascii="Marianne" w:hAnsi="Marianne"/>
          <w:bCs/>
        </w:rPr>
        <w:t xml:space="preserve">, en version </w:t>
      </w:r>
      <w:proofErr w:type="spellStart"/>
      <w:r w:rsidRPr="00F75999">
        <w:rPr>
          <w:rFonts w:ascii="Marianne" w:hAnsi="Marianne"/>
          <w:bCs/>
        </w:rPr>
        <w:t>pdf</w:t>
      </w:r>
      <w:proofErr w:type="spellEnd"/>
      <w:r w:rsidRPr="00F75999">
        <w:rPr>
          <w:rFonts w:ascii="Marianne" w:hAnsi="Marianne"/>
          <w:bCs/>
        </w:rPr>
        <w:t>, dans la rubrique « mes justificatifs », selon les modalités ci-dessous :</w:t>
      </w:r>
    </w:p>
    <w:p w14:paraId="37A0BA49"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 Format du fichier informatique :</w:t>
      </w:r>
    </w:p>
    <w:p w14:paraId="2C175A7D"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 xml:space="preserve">Un seul fichier </w:t>
      </w:r>
      <w:proofErr w:type="spellStart"/>
      <w:r w:rsidRPr="00F75999">
        <w:rPr>
          <w:rFonts w:ascii="Marianne" w:hAnsi="Marianne"/>
          <w:bCs/>
        </w:rPr>
        <w:t>pdf</w:t>
      </w:r>
      <w:proofErr w:type="spellEnd"/>
      <w:r w:rsidRPr="00F75999">
        <w:rPr>
          <w:rFonts w:ascii="Marianne" w:hAnsi="Marianne"/>
          <w:bCs/>
        </w:rPr>
        <w:t xml:space="preserve"> </w:t>
      </w:r>
      <w:r w:rsidRPr="00F75999">
        <w:rPr>
          <w:rFonts w:ascii="Marianne" w:hAnsi="Marianne"/>
          <w:b/>
        </w:rPr>
        <w:t xml:space="preserve">au format </w:t>
      </w:r>
      <w:r w:rsidRPr="00F75999">
        <w:rPr>
          <w:rFonts w:ascii="Marianne" w:hAnsi="Marianne"/>
          <w:b/>
          <w:u w:val="single"/>
        </w:rPr>
        <w:t>NON MODIFIABLE</w:t>
      </w:r>
      <w:r w:rsidRPr="00F75999">
        <w:rPr>
          <w:rFonts w:ascii="Marianne" w:hAnsi="Marianne"/>
          <w:bCs/>
        </w:rPr>
        <w:t xml:space="preserve"> comprenant le dossier RAEP et ses annexes éventuelles.</w:t>
      </w:r>
    </w:p>
    <w:p w14:paraId="16F72A54"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Le nombre total de pages est limité pour le dossier RAEP. Il s’agit d’un exercice de synthèse, il vous revient de sélectionner les informations à porter à la connaissance du jury.</w:t>
      </w:r>
    </w:p>
    <w:p w14:paraId="231FA5D8" w14:textId="77777777" w:rsidR="00F75999" w:rsidRPr="00F75999" w:rsidRDefault="00F75999" w:rsidP="00F75999">
      <w:pPr>
        <w:spacing w:afterLines="100" w:after="240"/>
        <w:ind w:left="567" w:right="567"/>
        <w:jc w:val="both"/>
        <w:rPr>
          <w:rFonts w:ascii="Marianne" w:hAnsi="Marianne"/>
          <w:bCs/>
        </w:rPr>
      </w:pPr>
      <w:r w:rsidRPr="00F75999">
        <w:rPr>
          <w:rFonts w:ascii="Marianne" w:hAnsi="Marianne"/>
          <w:bCs/>
        </w:rPr>
        <w:t>Les annexes figurent en page 6 du présent guide</w:t>
      </w:r>
    </w:p>
    <w:p w14:paraId="395AB195" w14:textId="77777777" w:rsidR="00F75999" w:rsidRPr="00F75999" w:rsidRDefault="00F75999" w:rsidP="00F75999">
      <w:pPr>
        <w:spacing w:beforeLines="100" w:before="240" w:after="0"/>
        <w:ind w:left="567" w:right="567"/>
        <w:jc w:val="both"/>
        <w:rPr>
          <w:rFonts w:ascii="Marianne" w:hAnsi="Marianne"/>
          <w:bCs/>
        </w:rPr>
      </w:pPr>
      <w:r w:rsidRPr="00F75999">
        <w:rPr>
          <w:rFonts w:ascii="Marianne" w:hAnsi="Marianne"/>
          <w:bCs/>
        </w:rPr>
        <w:t>– Nommage du fichier :</w:t>
      </w:r>
    </w:p>
    <w:p w14:paraId="675B7D83" w14:textId="48759F83" w:rsidR="00F75999" w:rsidRPr="00F75999" w:rsidRDefault="00F75999" w:rsidP="00F75999">
      <w:pPr>
        <w:spacing w:afterLines="100" w:after="240"/>
        <w:ind w:left="567" w:right="567"/>
        <w:jc w:val="both"/>
        <w:rPr>
          <w:rFonts w:ascii="Marianne" w:hAnsi="Marianne"/>
          <w:bCs/>
        </w:rPr>
      </w:pPr>
      <w:proofErr w:type="gramStart"/>
      <w:r w:rsidRPr="00F75999">
        <w:rPr>
          <w:rFonts w:ascii="Marianne" w:hAnsi="Marianne"/>
          <w:bCs/>
        </w:rPr>
        <w:t>nom</w:t>
      </w:r>
      <w:proofErr w:type="gramEnd"/>
      <w:r w:rsidRPr="00F75999">
        <w:rPr>
          <w:rFonts w:ascii="Marianne" w:hAnsi="Marianne"/>
          <w:bCs/>
        </w:rPr>
        <w:t>-</w:t>
      </w:r>
      <w:proofErr w:type="spellStart"/>
      <w:r w:rsidRPr="00F75999">
        <w:rPr>
          <w:rFonts w:ascii="Marianne" w:hAnsi="Marianne"/>
          <w:bCs/>
        </w:rPr>
        <w:t>prenom</w:t>
      </w:r>
      <w:proofErr w:type="spellEnd"/>
      <w:r w:rsidRPr="00F75999">
        <w:rPr>
          <w:rFonts w:ascii="Marianne" w:hAnsi="Marianne"/>
          <w:bCs/>
        </w:rPr>
        <w:t>-</w:t>
      </w:r>
      <w:r w:rsidRPr="00F75999">
        <w:rPr>
          <w:rFonts w:ascii="Marianne" w:hAnsi="Marianne"/>
          <w:bCs/>
          <w:i/>
          <w:iCs/>
        </w:rPr>
        <w:t>nom du concours</w:t>
      </w:r>
      <w:r w:rsidRPr="00F75999">
        <w:rPr>
          <w:rFonts w:ascii="Marianne" w:hAnsi="Marianne"/>
          <w:bCs/>
        </w:rPr>
        <w:t>-session du conc</w:t>
      </w:r>
      <w:r w:rsidR="00687669">
        <w:rPr>
          <w:rFonts w:ascii="Marianne" w:hAnsi="Marianne"/>
          <w:bCs/>
        </w:rPr>
        <w:t>ours (ex : durand-jean-A</w:t>
      </w:r>
      <w:r w:rsidR="00DB1EB5">
        <w:rPr>
          <w:rFonts w:ascii="Marianne" w:hAnsi="Marianne"/>
          <w:bCs/>
        </w:rPr>
        <w:t>PAE-</w:t>
      </w:r>
      <w:r w:rsidR="00C5349A">
        <w:rPr>
          <w:rFonts w:ascii="Marianne" w:hAnsi="Marianne"/>
          <w:bCs/>
        </w:rPr>
        <w:t>6</w:t>
      </w:r>
      <w:r w:rsidR="00DB1EB5">
        <w:rPr>
          <w:rFonts w:ascii="Marianne" w:hAnsi="Marianne"/>
          <w:bCs/>
        </w:rPr>
        <w:t>0</w:t>
      </w:r>
      <w:r w:rsidR="00687669">
        <w:rPr>
          <w:rFonts w:ascii="Marianne" w:hAnsi="Marianne"/>
          <w:bCs/>
        </w:rPr>
        <w:t>-</w:t>
      </w:r>
      <w:r w:rsidR="00687669" w:rsidRPr="00EB47D0">
        <w:rPr>
          <w:rFonts w:ascii="Marianne" w:hAnsi="Marianne"/>
          <w:bCs/>
          <w:highlight w:val="yellow"/>
        </w:rPr>
        <w:t>202</w:t>
      </w:r>
      <w:r w:rsidR="00B34D9F" w:rsidRPr="00B34D9F">
        <w:rPr>
          <w:rFonts w:ascii="Marianne" w:hAnsi="Marianne"/>
          <w:bCs/>
          <w:highlight w:val="yellow"/>
        </w:rPr>
        <w:t>7</w:t>
      </w:r>
      <w:r w:rsidRPr="00F75999">
        <w:rPr>
          <w:rFonts w:ascii="Marianne" w:hAnsi="Marianne"/>
          <w:bCs/>
        </w:rPr>
        <w:t>)</w:t>
      </w:r>
    </w:p>
    <w:p w14:paraId="42D341E0"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Dans toute la mesure du possible, le téléversement des pièces sur la plateforme dédiée doit être privilégié par rapport à l’envoi papier, cette pratique étant conforme à la préservation des ressources et au développement durable.</w:t>
      </w:r>
    </w:p>
    <w:p w14:paraId="4CDA15B6" w14:textId="56E2BA17" w:rsid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Lors du contrôle du dépôt de votre dossier RAEP sur votre espace candidat, un accusé de réception électronique vous sera adressé par le gestionnaire concours, via Cyclades.</w:t>
      </w:r>
    </w:p>
    <w:p w14:paraId="31AE540B" w14:textId="0C5BB296"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En cas d’impossibilité de téléversement, un envoi papier sera exceptionnellement autorisé dans le même délai, le cachet de la Poste faisant foi, et à l’adresse suivante :</w:t>
      </w:r>
    </w:p>
    <w:p w14:paraId="7635112C" w14:textId="561C641E" w:rsidR="00F75999" w:rsidRPr="00F75999" w:rsidRDefault="00F75999" w:rsidP="00F75999">
      <w:pPr>
        <w:spacing w:after="0"/>
        <w:ind w:left="567" w:right="567"/>
        <w:jc w:val="center"/>
        <w:rPr>
          <w:rFonts w:ascii="Marianne" w:hAnsi="Marianne"/>
          <w:b/>
        </w:rPr>
      </w:pPr>
      <w:r w:rsidRPr="00F75999">
        <w:rPr>
          <w:rFonts w:ascii="Marianne" w:hAnsi="Marianne"/>
          <w:b/>
        </w:rPr>
        <w:t>SIEC</w:t>
      </w:r>
      <w:r w:rsidR="00586FF5">
        <w:rPr>
          <w:rFonts w:ascii="Marianne" w:hAnsi="Marianne"/>
          <w:b/>
        </w:rPr>
        <w:t xml:space="preserve"> - </w:t>
      </w:r>
      <w:r w:rsidRPr="00F75999">
        <w:rPr>
          <w:rFonts w:ascii="Marianne" w:hAnsi="Marianne"/>
          <w:b/>
        </w:rPr>
        <w:t xml:space="preserve">Bureau DEC </w:t>
      </w:r>
      <w:r w:rsidR="006D2B12">
        <w:rPr>
          <w:rFonts w:ascii="Marianne" w:hAnsi="Marianne"/>
          <w:b/>
        </w:rPr>
        <w:t>1</w:t>
      </w:r>
      <w:r w:rsidRPr="00F75999">
        <w:rPr>
          <w:rFonts w:ascii="Marianne" w:hAnsi="Marianne"/>
          <w:b/>
        </w:rPr>
        <w:t xml:space="preserve"> CSP</w:t>
      </w:r>
    </w:p>
    <w:p w14:paraId="6CE0C123" w14:textId="77777777" w:rsidR="00F75999" w:rsidRPr="00F75999" w:rsidRDefault="00F75999" w:rsidP="00F75999">
      <w:pPr>
        <w:spacing w:after="0"/>
        <w:ind w:left="567" w:right="567"/>
        <w:jc w:val="center"/>
        <w:rPr>
          <w:rFonts w:ascii="Marianne" w:hAnsi="Marianne"/>
          <w:b/>
        </w:rPr>
      </w:pPr>
      <w:r w:rsidRPr="00F75999">
        <w:rPr>
          <w:rFonts w:ascii="Marianne" w:hAnsi="Marianne"/>
          <w:b/>
        </w:rPr>
        <w:t>7, rue Ernest Renan</w:t>
      </w:r>
    </w:p>
    <w:p w14:paraId="055E5B2C" w14:textId="77777777" w:rsidR="00F75999" w:rsidRPr="00F75999" w:rsidRDefault="00F75999" w:rsidP="00F75999">
      <w:pPr>
        <w:spacing w:after="0"/>
        <w:ind w:left="567" w:right="567"/>
        <w:jc w:val="center"/>
        <w:rPr>
          <w:rFonts w:ascii="Marianne" w:hAnsi="Marianne"/>
          <w:b/>
        </w:rPr>
      </w:pPr>
      <w:r w:rsidRPr="00F75999">
        <w:rPr>
          <w:rFonts w:ascii="Marianne" w:hAnsi="Marianne"/>
          <w:b/>
        </w:rPr>
        <w:t>94 749 ARCUEIL CEDEX</w:t>
      </w:r>
    </w:p>
    <w:p w14:paraId="01F3A260" w14:textId="77777777" w:rsidR="00586FF5" w:rsidRDefault="00586FF5" w:rsidP="00F75999">
      <w:pPr>
        <w:spacing w:beforeLines="100" w:before="240" w:afterLines="100" w:after="240"/>
        <w:ind w:left="567" w:right="567"/>
        <w:jc w:val="both"/>
        <w:rPr>
          <w:rFonts w:ascii="Marianne" w:hAnsi="Marianne"/>
          <w:b/>
        </w:rPr>
      </w:pPr>
    </w:p>
    <w:p w14:paraId="353CCD11" w14:textId="5AE44338" w:rsidR="00F75999" w:rsidRPr="00F75999" w:rsidRDefault="00F75999" w:rsidP="00F75999">
      <w:pPr>
        <w:spacing w:beforeLines="100" w:before="240" w:afterLines="100" w:after="240"/>
        <w:ind w:left="567" w:right="567"/>
        <w:jc w:val="both"/>
        <w:rPr>
          <w:rFonts w:ascii="Marianne" w:hAnsi="Marianne"/>
          <w:b/>
        </w:rPr>
      </w:pPr>
      <w:r w:rsidRPr="00F75999">
        <w:rPr>
          <w:rFonts w:ascii="Marianne" w:hAnsi="Marianne"/>
          <w:b/>
        </w:rPr>
        <w:lastRenderedPageBreak/>
        <w:t>Lire très attentivement l’ensemble de ce guide avant de commencer la constitution de votre dossier.</w:t>
      </w:r>
    </w:p>
    <w:p w14:paraId="5B66B38E"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La loi du 2 février 2007 relative à la modernisation de la fonction publique a ouvert la possibilité d’une reconnaissance des acquis de l’expérience professionnelle (RAEP) dans les concours de la fonction publique. Ce nouveau type d’épreuve substitue aux exercices académiques traditionnels des modalités nouvelles qui permettent aux candidats de valoriser l’expérience professionnelle acquise dans l’exercice de leurs fonctions au sein d’une administration de l’État, d’un service déconcentré, d’un établissement public, d’une collectivité territoriale, dans la fonction publique hospitalière, dans une organisation internationale intergouvernementale ou dans le secteur privé ou associatif.</w:t>
      </w:r>
    </w:p>
    <w:p w14:paraId="0E033B9C" w14:textId="77777777" w:rsidR="00F75999" w:rsidRPr="00F75999" w:rsidRDefault="00F75999" w:rsidP="00F75999">
      <w:pPr>
        <w:spacing w:afterLines="100" w:after="240"/>
        <w:ind w:left="567" w:right="567"/>
        <w:jc w:val="center"/>
        <w:rPr>
          <w:rFonts w:ascii="Marianne" w:hAnsi="Marianne"/>
          <w:bCs/>
        </w:rPr>
      </w:pPr>
      <w:r w:rsidRPr="00F75999">
        <w:rPr>
          <w:rFonts w:ascii="Marianne" w:hAnsi="Marianne"/>
          <w:bCs/>
        </w:rPr>
        <w:t>-----</w:t>
      </w:r>
    </w:p>
    <w:p w14:paraId="730782F3" w14:textId="00F5714F"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Ainsi l’épreuve d’admission consiste en un entretien avec le jury visant à apprécier les aptitudes du candidat, sa motivation, sa capacité à se situer dans un environnement professionnel et à s’adapter aux fonctions qui peuvent être confiées à un agent du grade visé et à reconnaître les acquis de son expérience professionnelle.</w:t>
      </w:r>
    </w:p>
    <w:p w14:paraId="0237A29C"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Pour conduire cet entretien qui a pour point de départ un exposé du candidat sur son expérience professionnelle, d’une durée de dix minutes au plus, le jury dispose du dossier constitué par le candidat en vue de la reconnaissance des acquis et de l’expérience professionnelle. Au cours de cet entretien, le jury peut, le cas échéant, demander au candidat son avis sur un cas pratique issu de la vie administrative courante afin de vérifier son sens de l’organisation et de l’anticipation ainsi que son aptitude à animer une équipe.</w:t>
      </w:r>
    </w:p>
    <w:p w14:paraId="01DDE8EE"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Le candidat est invité à se reporter à l’arrêté d’organisation du concours présenté.</w:t>
      </w:r>
    </w:p>
    <w:p w14:paraId="0C252499"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Seul l’entretien avec le jury donne lieu à notation. Le dossier de reconnaissance des acquis de l’expérience professionnelle n’est pas noté.</w:t>
      </w:r>
    </w:p>
    <w:p w14:paraId="148970C2"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La constitution par chaque candidat d’un dossier RAEP, selon le modèle ci-joint, doit permettre au jury du concours d’identifier, lors de l’entretien, la nature de son activité professionnelle passée et les compétences qu’il a développées à ce titre. Le dossier devra comporter des informations suffisamment précises pour permettre au jury de faire le lien entre les activités du candidat et les principaux métiers susceptibles d’être exercés par les lauréats du concours présenté.</w:t>
      </w:r>
    </w:p>
    <w:p w14:paraId="55C75135"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Vous trouverez dans le présent guide de remplissage tous les renseignements nécessaires pour vous aider à constituer votre dossier de RAEP.</w:t>
      </w:r>
    </w:p>
    <w:p w14:paraId="5309F51F" w14:textId="262BDC0E" w:rsidR="00F75999" w:rsidRDefault="00F75999">
      <w:pPr>
        <w:rPr>
          <w:rFonts w:ascii="Marianne" w:hAnsi="Marianne"/>
          <w:bCs/>
        </w:rPr>
      </w:pPr>
      <w:r>
        <w:rPr>
          <w:rFonts w:ascii="Marianne" w:hAnsi="Marianne"/>
          <w:bCs/>
        </w:rPr>
        <w:br w:type="page"/>
      </w:r>
    </w:p>
    <w:p w14:paraId="3783F3BF" w14:textId="29CCCA79" w:rsidR="00F75999" w:rsidRPr="004D0C6B" w:rsidRDefault="00F75999" w:rsidP="00F75999">
      <w:pPr>
        <w:spacing w:beforeLines="100" w:before="240" w:afterLines="100" w:after="240"/>
        <w:ind w:left="567" w:right="567"/>
        <w:jc w:val="center"/>
        <w:rPr>
          <w:rFonts w:ascii="Liberation Sans" w:eastAsia="Times New Roman" w:hAnsi="Liberation Sans" w:cs="Times New Roman"/>
          <w:b/>
          <w:bCs/>
          <w:kern w:val="3"/>
          <w:sz w:val="26"/>
          <w:szCs w:val="26"/>
          <w:lang w:eastAsia="zh-CN"/>
        </w:rPr>
      </w:pPr>
      <w:r w:rsidRPr="00F75999">
        <w:rPr>
          <w:rFonts w:ascii="Marianne" w:hAnsi="Marianne"/>
          <w:b/>
        </w:rPr>
        <w:lastRenderedPageBreak/>
        <w:t>RUBRIQUES DU DOSSIER DE RECONNAISSANCE</w:t>
      </w:r>
      <w:r>
        <w:rPr>
          <w:rFonts w:ascii="Marianne" w:hAnsi="Marianne"/>
          <w:b/>
        </w:rPr>
        <w:t xml:space="preserve"> </w:t>
      </w:r>
      <w:r w:rsidRPr="00F75999">
        <w:rPr>
          <w:rFonts w:ascii="Marianne" w:hAnsi="Marianne"/>
          <w:b/>
        </w:rPr>
        <w:t>DES ACQUIS DE L’EXPÉRIENCE PROFESSIONNELLE (RAEP</w:t>
      </w:r>
      <w:r w:rsidRPr="004D0C6B">
        <w:rPr>
          <w:rFonts w:ascii="Liberation Sans" w:eastAsia="Times New Roman" w:hAnsi="Liberation Sans" w:cs="Times New Roman"/>
          <w:b/>
          <w:bCs/>
          <w:kern w:val="3"/>
          <w:sz w:val="26"/>
          <w:szCs w:val="26"/>
          <w:lang w:eastAsia="zh-CN"/>
        </w:rPr>
        <w:t>)</w:t>
      </w:r>
    </w:p>
    <w:p w14:paraId="6A0A8FE2" w14:textId="77777777" w:rsidR="00F75999" w:rsidRPr="00F75999" w:rsidRDefault="00F75999" w:rsidP="00F75999">
      <w:pPr>
        <w:spacing w:beforeLines="100" w:before="240" w:after="0"/>
        <w:ind w:left="567" w:right="567"/>
        <w:jc w:val="both"/>
        <w:rPr>
          <w:rFonts w:ascii="Marianne" w:hAnsi="Marianne"/>
          <w:b/>
          <w:u w:val="single"/>
        </w:rPr>
      </w:pPr>
      <w:r w:rsidRPr="00F75999">
        <w:rPr>
          <w:rFonts w:ascii="Marianne" w:hAnsi="Marianne"/>
          <w:b/>
          <w:u w:val="single"/>
        </w:rPr>
        <w:t xml:space="preserve">IDENTIFICATION DU CANDIDAT </w:t>
      </w:r>
      <w:r w:rsidRPr="00F75999">
        <w:rPr>
          <w:rFonts w:ascii="Marianne" w:hAnsi="Marianne"/>
          <w:bCs/>
        </w:rPr>
        <w:t>(PAGE 1)</w:t>
      </w:r>
    </w:p>
    <w:p w14:paraId="2BD712B4" w14:textId="77777777" w:rsidR="00F75999" w:rsidRPr="00F75999" w:rsidRDefault="00F75999" w:rsidP="00F75999">
      <w:pPr>
        <w:spacing w:afterLines="100" w:after="240"/>
        <w:ind w:left="567" w:right="567"/>
        <w:jc w:val="both"/>
        <w:rPr>
          <w:rFonts w:ascii="Marianne" w:hAnsi="Marianne"/>
          <w:bCs/>
        </w:rPr>
      </w:pPr>
      <w:r w:rsidRPr="00F75999">
        <w:rPr>
          <w:rFonts w:ascii="Marianne" w:hAnsi="Marianne"/>
          <w:b/>
        </w:rPr>
        <w:t>Nom de famille</w:t>
      </w:r>
      <w:r w:rsidRPr="00F75999">
        <w:rPr>
          <w:rFonts w:ascii="Marianne" w:hAnsi="Marianne"/>
          <w:bCs/>
        </w:rPr>
        <w:t> : EN MAJUSCULES</w:t>
      </w:r>
    </w:p>
    <w:p w14:paraId="01EFCA2A"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
        </w:rPr>
        <w:t>Nom d’usage :</w:t>
      </w:r>
      <w:r w:rsidRPr="00F75999">
        <w:rPr>
          <w:rFonts w:ascii="Marianne" w:hAnsi="Marianne"/>
          <w:bCs/>
        </w:rPr>
        <w:t xml:space="preserve"> EN MAJUSCULES</w:t>
      </w:r>
    </w:p>
    <w:p w14:paraId="05FCE00B" w14:textId="77777777" w:rsidR="00F75999" w:rsidRPr="00F75999" w:rsidRDefault="00F75999" w:rsidP="00F75999">
      <w:pPr>
        <w:spacing w:beforeLines="100" w:before="240" w:afterLines="150" w:after="360"/>
        <w:ind w:left="567" w:right="567"/>
        <w:jc w:val="both"/>
        <w:rPr>
          <w:rFonts w:ascii="Marianne" w:hAnsi="Marianne"/>
          <w:bCs/>
        </w:rPr>
      </w:pPr>
      <w:r w:rsidRPr="00F75999">
        <w:rPr>
          <w:rFonts w:ascii="Marianne" w:hAnsi="Marianne"/>
          <w:b/>
        </w:rPr>
        <w:t>Prénom :</w:t>
      </w:r>
      <w:r w:rsidRPr="00F75999">
        <w:rPr>
          <w:rFonts w:ascii="Marianne" w:hAnsi="Marianne"/>
          <w:bCs/>
        </w:rPr>
        <w:t xml:space="preserve"> EN MAJUSCULES</w:t>
      </w:r>
    </w:p>
    <w:p w14:paraId="388D72B6" w14:textId="69F3580B" w:rsidR="00F75999" w:rsidRPr="00F75999" w:rsidRDefault="00F75999" w:rsidP="00F75999">
      <w:pPr>
        <w:spacing w:beforeLines="100" w:before="240" w:after="0"/>
        <w:ind w:left="567" w:right="567"/>
        <w:jc w:val="both"/>
        <w:rPr>
          <w:rFonts w:ascii="Marianne" w:hAnsi="Marianne"/>
          <w:bCs/>
        </w:rPr>
      </w:pPr>
      <w:r w:rsidRPr="00F75999">
        <w:rPr>
          <w:rFonts w:ascii="Marianne" w:hAnsi="Marianne"/>
          <w:b/>
          <w:u w:val="single"/>
        </w:rPr>
        <w:t>VOTRE SITUATION ACTUELLE</w:t>
      </w:r>
      <w:r w:rsidRPr="00F75999">
        <w:rPr>
          <w:rFonts w:ascii="Marianne" w:hAnsi="Marianne"/>
          <w:bCs/>
        </w:rPr>
        <w:t xml:space="preserve"> (</w:t>
      </w:r>
      <w:r w:rsidRPr="00B26E99">
        <w:rPr>
          <w:rFonts w:ascii="Marianne" w:hAnsi="Marianne"/>
          <w:bCs/>
          <w:highlight w:val="yellow"/>
        </w:rPr>
        <w:t xml:space="preserve">PAGE </w:t>
      </w:r>
      <w:r w:rsidR="00B26E99" w:rsidRPr="00B26E99">
        <w:rPr>
          <w:rFonts w:ascii="Marianne" w:hAnsi="Marianne"/>
          <w:bCs/>
          <w:highlight w:val="yellow"/>
        </w:rPr>
        <w:t>3</w:t>
      </w:r>
      <w:r w:rsidRPr="00F75999">
        <w:rPr>
          <w:rFonts w:ascii="Marianne" w:hAnsi="Marianne"/>
          <w:bCs/>
        </w:rPr>
        <w:t>)</w:t>
      </w:r>
    </w:p>
    <w:p w14:paraId="50EA7E6A" w14:textId="77777777" w:rsidR="00F75999" w:rsidRPr="00F75999" w:rsidRDefault="00F75999" w:rsidP="00F75999">
      <w:pPr>
        <w:spacing w:afterLines="150" w:after="360"/>
        <w:ind w:left="567" w:right="567"/>
        <w:jc w:val="both"/>
        <w:rPr>
          <w:rFonts w:ascii="Marianne" w:hAnsi="Marianne"/>
          <w:bCs/>
        </w:rPr>
      </w:pPr>
      <w:r w:rsidRPr="00F75999">
        <w:rPr>
          <w:rFonts w:ascii="Marianne" w:hAnsi="Marianne"/>
          <w:bCs/>
        </w:rPr>
        <w:t>Vous devez préciser votre situation actuelle en remplissant les champs afférents.</w:t>
      </w:r>
    </w:p>
    <w:p w14:paraId="26DFC843" w14:textId="63BA5DAA" w:rsidR="00F75999" w:rsidRPr="00F75999" w:rsidRDefault="00F75999" w:rsidP="00F75999">
      <w:pPr>
        <w:spacing w:beforeLines="100" w:before="240" w:after="0"/>
        <w:ind w:left="567" w:right="567"/>
        <w:jc w:val="both"/>
        <w:rPr>
          <w:rFonts w:ascii="Marianne" w:hAnsi="Marianne"/>
          <w:bCs/>
        </w:rPr>
      </w:pPr>
      <w:r w:rsidRPr="00F75999">
        <w:rPr>
          <w:rFonts w:ascii="Marianne" w:hAnsi="Marianne"/>
          <w:b/>
          <w:u w:val="single"/>
        </w:rPr>
        <w:t>VOTRE EXPÉRIENCE PROFESSIONNELLE</w:t>
      </w:r>
      <w:r w:rsidRPr="00F75999">
        <w:rPr>
          <w:rFonts w:ascii="Marianne" w:hAnsi="Marianne"/>
          <w:bCs/>
        </w:rPr>
        <w:t xml:space="preserve"> (</w:t>
      </w:r>
      <w:r w:rsidRPr="00B26E99">
        <w:rPr>
          <w:rFonts w:ascii="Marianne" w:hAnsi="Marianne"/>
          <w:bCs/>
          <w:highlight w:val="yellow"/>
        </w:rPr>
        <w:t xml:space="preserve">PAGES </w:t>
      </w:r>
      <w:r w:rsidR="00B26E99" w:rsidRPr="00B26E99">
        <w:rPr>
          <w:rFonts w:ascii="Marianne" w:hAnsi="Marianne"/>
          <w:bCs/>
          <w:highlight w:val="yellow"/>
        </w:rPr>
        <w:t>4</w:t>
      </w:r>
      <w:r w:rsidRPr="00B26E99">
        <w:rPr>
          <w:rFonts w:ascii="Marianne" w:hAnsi="Marianne"/>
          <w:bCs/>
          <w:highlight w:val="yellow"/>
        </w:rPr>
        <w:t xml:space="preserve"> à </w:t>
      </w:r>
      <w:r w:rsidR="00D07506">
        <w:rPr>
          <w:rFonts w:ascii="Marianne" w:hAnsi="Marianne"/>
          <w:bCs/>
        </w:rPr>
        <w:t>7</w:t>
      </w:r>
      <w:r w:rsidRPr="00F75999">
        <w:rPr>
          <w:rFonts w:ascii="Marianne" w:hAnsi="Marianne"/>
          <w:bCs/>
        </w:rPr>
        <w:t>)</w:t>
      </w:r>
    </w:p>
    <w:p w14:paraId="48572366" w14:textId="5DD029D8" w:rsidR="00F75999" w:rsidRPr="00F75999" w:rsidRDefault="00F75999" w:rsidP="00F75999">
      <w:pPr>
        <w:spacing w:after="0"/>
        <w:ind w:left="567" w:right="567"/>
        <w:jc w:val="both"/>
        <w:rPr>
          <w:rFonts w:ascii="Marianne" w:hAnsi="Marianne"/>
          <w:bCs/>
        </w:rPr>
      </w:pPr>
      <w:r w:rsidRPr="00F75999">
        <w:rPr>
          <w:rFonts w:ascii="Marianne" w:hAnsi="Marianne"/>
          <w:bCs/>
        </w:rPr>
        <w:t xml:space="preserve">Présentez votre expérience professionnelle dans les tableaux des pages </w:t>
      </w:r>
      <w:r w:rsidR="00327FC4" w:rsidRPr="00327FC4">
        <w:rPr>
          <w:rFonts w:ascii="Marianne" w:hAnsi="Marianne"/>
          <w:bCs/>
          <w:highlight w:val="yellow"/>
        </w:rPr>
        <w:t>4</w:t>
      </w:r>
      <w:r w:rsidRPr="00F75999">
        <w:rPr>
          <w:rFonts w:ascii="Marianne" w:hAnsi="Marianne"/>
          <w:bCs/>
        </w:rPr>
        <w:t xml:space="preserve"> à </w:t>
      </w:r>
      <w:r w:rsidR="002B534C">
        <w:rPr>
          <w:rFonts w:ascii="Marianne" w:hAnsi="Marianne"/>
          <w:bCs/>
        </w:rPr>
        <w:t>7</w:t>
      </w:r>
      <w:r w:rsidR="00B26E99">
        <w:rPr>
          <w:rFonts w:ascii="Marianne" w:hAnsi="Marianne"/>
          <w:bCs/>
        </w:rPr>
        <w:t> :</w:t>
      </w:r>
    </w:p>
    <w:p w14:paraId="51F5CE81"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 vos fonctions actuelles,</w:t>
      </w:r>
    </w:p>
    <w:p w14:paraId="5E000B85"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 vos fonctions antérieures (</w:t>
      </w:r>
      <w:r w:rsidRPr="00F75999">
        <w:rPr>
          <w:rFonts w:ascii="Marianne" w:hAnsi="Marianne"/>
          <w:bCs/>
          <w:i/>
          <w:iCs/>
        </w:rPr>
        <w:t>de la plus récente à la plus ancienne</w:t>
      </w:r>
      <w:r w:rsidRPr="00F75999">
        <w:rPr>
          <w:rFonts w:ascii="Marianne" w:hAnsi="Marianne"/>
          <w:bCs/>
        </w:rPr>
        <w:t>),</w:t>
      </w:r>
    </w:p>
    <w:p w14:paraId="0BE9203C" w14:textId="06DD82A7" w:rsidR="00F75999" w:rsidRPr="00F75999" w:rsidRDefault="00F75999" w:rsidP="00F75999">
      <w:pPr>
        <w:spacing w:afterLines="100" w:after="240"/>
        <w:ind w:left="567" w:right="567"/>
        <w:jc w:val="both"/>
        <w:rPr>
          <w:rFonts w:ascii="Marianne" w:hAnsi="Marianne"/>
          <w:bCs/>
        </w:rPr>
      </w:pPr>
      <w:r w:rsidRPr="00F75999">
        <w:rPr>
          <w:rFonts w:ascii="Marianne" w:hAnsi="Marianne"/>
          <w:bCs/>
        </w:rPr>
        <w:t>– tous les emplois que vous avez tenus ainsi que les fonctions bénévoles ou toute autre activité que vous souhaitez porter à la connaissance du jury (</w:t>
      </w:r>
      <w:r w:rsidRPr="00F75999">
        <w:rPr>
          <w:rFonts w:ascii="Marianne" w:hAnsi="Marianne"/>
          <w:bCs/>
          <w:i/>
          <w:iCs/>
        </w:rPr>
        <w:t>participation à des groupes de travail, à des instances représentatives, tutorat, démarche autodidacte, activités associatives, séjours linguistiques, expérience sociale, volontariats…</w:t>
      </w:r>
      <w:r w:rsidRPr="00F75999">
        <w:rPr>
          <w:rFonts w:ascii="Marianne" w:hAnsi="Marianne"/>
          <w:bCs/>
        </w:rPr>
        <w:t>).</w:t>
      </w:r>
    </w:p>
    <w:tbl>
      <w:tblPr>
        <w:tblW w:w="9809" w:type="dxa"/>
        <w:tblInd w:w="-38" w:type="dxa"/>
        <w:tblLayout w:type="fixed"/>
        <w:tblCellMar>
          <w:left w:w="10" w:type="dxa"/>
          <w:right w:w="10" w:type="dxa"/>
        </w:tblCellMar>
        <w:tblLook w:val="0000" w:firstRow="0" w:lastRow="0" w:firstColumn="0" w:lastColumn="0" w:noHBand="0" w:noVBand="0"/>
      </w:tblPr>
      <w:tblGrid>
        <w:gridCol w:w="2013"/>
        <w:gridCol w:w="3827"/>
        <w:gridCol w:w="3969"/>
      </w:tblGrid>
      <w:tr w:rsidR="00F75999" w:rsidRPr="00F75999" w14:paraId="24CC0FC7" w14:textId="77777777" w:rsidTr="00F75999">
        <w:trPr>
          <w:trHeight w:val="320"/>
        </w:trPr>
        <w:tc>
          <w:tcPr>
            <w:tcW w:w="2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864823"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PÉRIODE</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8A0BE0"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CATÉGORIE / CORPS/</w:t>
            </w:r>
          </w:p>
          <w:p w14:paraId="6DF6942C"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 xml:space="preserve"> CADRE D'EMPLOIS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9F494E"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STATUT (*)</w:t>
            </w:r>
          </w:p>
        </w:tc>
      </w:tr>
      <w:tr w:rsidR="00F75999" w:rsidRPr="00F75999" w14:paraId="4FCCEED8" w14:textId="77777777" w:rsidTr="00F75999">
        <w:trPr>
          <w:trHeight w:val="1582"/>
        </w:trPr>
        <w:tc>
          <w:tcPr>
            <w:tcW w:w="2013" w:type="dxa"/>
            <w:tcBorders>
              <w:top w:val="single" w:sz="8" w:space="0" w:color="000000"/>
              <w:left w:val="single" w:sz="8" w:space="0" w:color="000000"/>
              <w:bottom w:val="single" w:sz="8" w:space="0" w:color="000000"/>
            </w:tcBorders>
            <w:tcMar>
              <w:top w:w="0" w:type="dxa"/>
              <w:left w:w="108" w:type="dxa"/>
              <w:bottom w:w="0" w:type="dxa"/>
              <w:right w:w="108" w:type="dxa"/>
            </w:tcMar>
          </w:tcPr>
          <w:p w14:paraId="0706FF56"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Format date :</w:t>
            </w:r>
          </w:p>
          <w:p w14:paraId="327E311A"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JJ/MM/AAAA</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2E8864"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 catégorie : A, B, C</w:t>
            </w:r>
          </w:p>
          <w:p w14:paraId="4A3324EB"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 xml:space="preserve">- Corps ou cadre d'emplois : adjoint technique, adjoint administratif </w:t>
            </w:r>
            <w:proofErr w:type="gramStart"/>
            <w:r w:rsidRPr="00F75999">
              <w:rPr>
                <w:rFonts w:ascii="Marianne" w:eastAsia="Times New Roman" w:hAnsi="Marianne" w:cs="Times New Roman"/>
                <w:kern w:val="3"/>
                <w:sz w:val="18"/>
                <w:szCs w:val="18"/>
                <w:lang w:eastAsia="zh-CN"/>
              </w:rPr>
              <w:t>territorial,…</w:t>
            </w:r>
            <w:proofErr w:type="gramEnd"/>
          </w:p>
          <w:p w14:paraId="271C14E1"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9B67B"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Activité</w:t>
            </w:r>
          </w:p>
          <w:p w14:paraId="3BBA761C"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 salarié,</w:t>
            </w:r>
          </w:p>
          <w:p w14:paraId="7B51D986"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 bénévole,</w:t>
            </w:r>
          </w:p>
          <w:p w14:paraId="0E12E337"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 mandats électifs,</w:t>
            </w:r>
          </w:p>
          <w:p w14:paraId="05A38070"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-fonctionnaire (titulaire, stagiaire ou non titulaire) ou assimilé,</w:t>
            </w:r>
          </w:p>
          <w:p w14:paraId="6C82F8CA" w14:textId="77777777" w:rsidR="00F75999" w:rsidRPr="00F75999" w:rsidRDefault="00F75999" w:rsidP="009309A1">
            <w:pPr>
              <w:suppressAutoHyphens/>
              <w:autoSpaceDN w:val="0"/>
              <w:spacing w:after="0" w:line="240" w:lineRule="auto"/>
              <w:jc w:val="both"/>
              <w:textAlignment w:val="baseline"/>
              <w:rPr>
                <w:rFonts w:ascii="Marianne" w:eastAsia="Times New Roman" w:hAnsi="Marianne" w:cs="Times New Roman"/>
                <w:kern w:val="3"/>
                <w:sz w:val="18"/>
                <w:szCs w:val="18"/>
                <w:lang w:eastAsia="zh-CN"/>
              </w:rPr>
            </w:pPr>
            <w:r w:rsidRPr="00F75999">
              <w:rPr>
                <w:rFonts w:ascii="Marianne" w:eastAsia="Times New Roman" w:hAnsi="Marianne" w:cs="Times New Roman"/>
                <w:kern w:val="3"/>
                <w:sz w:val="18"/>
                <w:szCs w:val="18"/>
                <w:lang w:eastAsia="zh-CN"/>
              </w:rPr>
              <w:t>- autre (précisez : artisan, profession libérale, …)</w:t>
            </w:r>
          </w:p>
          <w:p w14:paraId="778F4EBF" w14:textId="77777777" w:rsidR="00F75999" w:rsidRPr="00F75999" w:rsidRDefault="00F75999" w:rsidP="00F75999">
            <w:pPr>
              <w:widowControl w:val="0"/>
              <w:numPr>
                <w:ilvl w:val="0"/>
                <w:numId w:val="2"/>
              </w:numPr>
              <w:suppressAutoHyphens/>
              <w:autoSpaceDN w:val="0"/>
              <w:spacing w:after="0" w:line="240" w:lineRule="auto"/>
              <w:jc w:val="both"/>
              <w:textAlignment w:val="baseline"/>
              <w:rPr>
                <w:rFonts w:ascii="Marianne" w:eastAsia="Times New Roman" w:hAnsi="Marianne" w:cs="Times New Roman"/>
                <w:kern w:val="3"/>
                <w:sz w:val="18"/>
                <w:szCs w:val="18"/>
                <w:lang w:eastAsia="zh-CN"/>
              </w:rPr>
            </w:pPr>
          </w:p>
        </w:tc>
      </w:tr>
    </w:tbl>
    <w:p w14:paraId="38FC8125" w14:textId="77777777" w:rsidR="00F75999" w:rsidRPr="00F75999" w:rsidRDefault="00F75999" w:rsidP="00F75999">
      <w:pPr>
        <w:spacing w:before="240" w:after="240"/>
        <w:ind w:left="567" w:right="567"/>
        <w:jc w:val="both"/>
        <w:rPr>
          <w:rFonts w:ascii="Marianne" w:hAnsi="Marianne"/>
          <w:bCs/>
        </w:rPr>
      </w:pPr>
    </w:p>
    <w:tbl>
      <w:tblPr>
        <w:tblW w:w="9809" w:type="dxa"/>
        <w:tblInd w:w="-38" w:type="dxa"/>
        <w:tblLayout w:type="fixed"/>
        <w:tblCellMar>
          <w:left w:w="10" w:type="dxa"/>
          <w:right w:w="10" w:type="dxa"/>
        </w:tblCellMar>
        <w:tblLook w:val="0000" w:firstRow="0" w:lastRow="0" w:firstColumn="0" w:lastColumn="0" w:noHBand="0" w:noVBand="0"/>
      </w:tblPr>
      <w:tblGrid>
        <w:gridCol w:w="9809"/>
      </w:tblGrid>
      <w:tr w:rsidR="00F75999" w:rsidRPr="00F75999" w14:paraId="129928F9" w14:textId="77777777" w:rsidTr="00F75999">
        <w:trPr>
          <w:trHeight w:val="320"/>
        </w:trPr>
        <w:tc>
          <w:tcPr>
            <w:tcW w:w="980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9F33731"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PRINCIPALES ACTIVITÉS ET/OU TRAVAUX RÉALISÉS</w:t>
            </w:r>
          </w:p>
        </w:tc>
      </w:tr>
      <w:tr w:rsidR="00F75999" w:rsidRPr="00F75999" w14:paraId="379BE0DE" w14:textId="77777777" w:rsidTr="00F75999">
        <w:trPr>
          <w:trHeight w:val="670"/>
        </w:trPr>
        <w:tc>
          <w:tcPr>
            <w:tcW w:w="98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EF68FF" w14:textId="176F035A" w:rsidR="00F75999" w:rsidRPr="00F75999" w:rsidRDefault="00F75999" w:rsidP="00F75999">
            <w:pPr>
              <w:spacing w:after="0"/>
              <w:ind w:left="567" w:right="567"/>
              <w:jc w:val="both"/>
              <w:rPr>
                <w:rFonts w:ascii="Marianne" w:hAnsi="Marianne"/>
                <w:bCs/>
              </w:rPr>
            </w:pPr>
            <w:r w:rsidRPr="00F75999">
              <w:rPr>
                <w:rFonts w:ascii="Marianne" w:hAnsi="Marianne"/>
                <w:bCs/>
              </w:rPr>
              <w:t xml:space="preserve">Décrivez vos activités en vous appuyant sur votre fiche de poste et sur la fiche </w:t>
            </w:r>
            <w:r w:rsidR="003F6E60">
              <w:rPr>
                <w:rFonts w:ascii="Marianne" w:hAnsi="Marianne"/>
                <w:bCs/>
              </w:rPr>
              <w:t>« </w:t>
            </w:r>
            <w:r w:rsidRPr="00F75999">
              <w:rPr>
                <w:rFonts w:ascii="Marianne" w:hAnsi="Marianne"/>
                <w:bCs/>
              </w:rPr>
              <w:t>emploi</w:t>
            </w:r>
            <w:r w:rsidR="003F6E60">
              <w:rPr>
                <w:rFonts w:ascii="Marianne" w:hAnsi="Marianne"/>
                <w:bCs/>
              </w:rPr>
              <w:t> »</w:t>
            </w:r>
            <w:r w:rsidRPr="00F75999">
              <w:rPr>
                <w:rFonts w:ascii="Marianne" w:hAnsi="Marianne"/>
                <w:bCs/>
              </w:rPr>
              <w:t xml:space="preserve"> du RIME ou sur celle du répertoire du ministère. Listez vos travaux. (*)</w:t>
            </w:r>
          </w:p>
        </w:tc>
      </w:tr>
    </w:tbl>
    <w:p w14:paraId="720E8394" w14:textId="77777777" w:rsidR="00F75999" w:rsidRPr="00F75999" w:rsidRDefault="00F75999" w:rsidP="00F75999">
      <w:pPr>
        <w:spacing w:before="240" w:after="240"/>
        <w:ind w:left="567" w:right="567"/>
        <w:jc w:val="both"/>
        <w:rPr>
          <w:rFonts w:ascii="Marianne" w:hAnsi="Marianne"/>
          <w:bCs/>
        </w:rPr>
      </w:pPr>
    </w:p>
    <w:tbl>
      <w:tblPr>
        <w:tblW w:w="9809" w:type="dxa"/>
        <w:tblInd w:w="-38" w:type="dxa"/>
        <w:tblLayout w:type="fixed"/>
        <w:tblCellMar>
          <w:left w:w="10" w:type="dxa"/>
          <w:right w:w="10" w:type="dxa"/>
        </w:tblCellMar>
        <w:tblLook w:val="0000" w:firstRow="0" w:lastRow="0" w:firstColumn="0" w:lastColumn="0" w:noHBand="0" w:noVBand="0"/>
      </w:tblPr>
      <w:tblGrid>
        <w:gridCol w:w="9809"/>
      </w:tblGrid>
      <w:tr w:rsidR="00F75999" w:rsidRPr="00F75999" w14:paraId="318F46BC" w14:textId="77777777" w:rsidTr="00F75999">
        <w:trPr>
          <w:trHeight w:val="320"/>
        </w:trPr>
        <w:tc>
          <w:tcPr>
            <w:tcW w:w="980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1DACA4A" w14:textId="77777777" w:rsidR="00F75999" w:rsidRPr="00F75999" w:rsidRDefault="00F75999" w:rsidP="00F75999">
            <w:pPr>
              <w:spacing w:after="0"/>
              <w:ind w:left="567" w:right="567"/>
              <w:jc w:val="both"/>
              <w:rPr>
                <w:rFonts w:ascii="Marianne" w:hAnsi="Marianne"/>
                <w:bCs/>
              </w:rPr>
            </w:pPr>
            <w:r w:rsidRPr="00F75999">
              <w:rPr>
                <w:rFonts w:ascii="Marianne" w:hAnsi="Marianne"/>
                <w:bCs/>
              </w:rPr>
              <w:t>PRINCIPALES COMPÉTENCES (*) DÉVELOPPÉES DANS CETTE ACTIVITÉ</w:t>
            </w:r>
          </w:p>
        </w:tc>
      </w:tr>
      <w:tr w:rsidR="00F75999" w:rsidRPr="00F75999" w14:paraId="116340C6" w14:textId="77777777" w:rsidTr="00F75999">
        <w:trPr>
          <w:trHeight w:val="703"/>
        </w:trPr>
        <w:tc>
          <w:tcPr>
            <w:tcW w:w="98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73E69E" w14:textId="4C0FC331" w:rsidR="00F75999" w:rsidRPr="00F75999" w:rsidRDefault="00F75999" w:rsidP="00F75999">
            <w:pPr>
              <w:spacing w:after="0"/>
              <w:ind w:left="567" w:right="567"/>
              <w:jc w:val="both"/>
              <w:rPr>
                <w:rFonts w:ascii="Marianne" w:hAnsi="Marianne"/>
                <w:bCs/>
              </w:rPr>
            </w:pPr>
            <w:r w:rsidRPr="00F75999">
              <w:rPr>
                <w:rFonts w:ascii="Marianne" w:hAnsi="Marianne"/>
                <w:bCs/>
              </w:rPr>
              <w:t>Décrivez vos activités en vous appuyant sur la fiche emploi du RIME ou sur celle du répertoire du ministère.</w:t>
            </w:r>
          </w:p>
        </w:tc>
      </w:tr>
    </w:tbl>
    <w:p w14:paraId="763E2310" w14:textId="1B62D022" w:rsid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 Le RIME couvre l’ensemble des activités des agents de l’État, cependant il est possible que les fonctions d’un candidat présentent des spécificités de sorte qu’aucun métier listé ne lui corresponde vraiment. Dans ce cas, il est conseillé au candidat d’indiquer le métier le plus approchant, en apportant des éléments de précision complémentaires.</w:t>
      </w:r>
    </w:p>
    <w:p w14:paraId="48D40EB4" w14:textId="77777777" w:rsidR="00F75999" w:rsidRPr="00F75999" w:rsidRDefault="00F75999" w:rsidP="00F75999">
      <w:pPr>
        <w:spacing w:beforeLines="100" w:before="240" w:afterLines="100" w:after="240"/>
        <w:ind w:left="567" w:right="567"/>
        <w:jc w:val="both"/>
        <w:rPr>
          <w:rFonts w:ascii="Marianne" w:hAnsi="Marianne"/>
          <w:bCs/>
          <w:u w:val="single"/>
        </w:rPr>
      </w:pPr>
      <w:r w:rsidRPr="00F75999">
        <w:rPr>
          <w:rFonts w:ascii="Courier New" w:hAnsi="Courier New" w:cs="Courier New"/>
          <w:bCs/>
          <w:u w:val="single"/>
        </w:rPr>
        <w:lastRenderedPageBreak/>
        <w:t>►</w:t>
      </w:r>
      <w:r w:rsidRPr="00F75999">
        <w:rPr>
          <w:rFonts w:ascii="Marianne" w:hAnsi="Marianne"/>
          <w:bCs/>
          <w:u w:val="single"/>
        </w:rPr>
        <w:t xml:space="preserve"> Les travaux et/ou documents pouvant être annexés au dossier RAEP :</w:t>
      </w:r>
    </w:p>
    <w:p w14:paraId="113E47E7"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Si vous le souhaitez, vous pourrez joindre à votre dossier deux documents ou travaux, de nature différente, que vous avez réalisés dans le cadre de votre activité et qu’il vous paraît pertinent de porter à la connaissance du jury au regard de l’expérience professionnelle recherchée. Vous classerez ces pièces dans la partie « Annexes » du dossier.</w:t>
      </w:r>
    </w:p>
    <w:p w14:paraId="7DABEB7B" w14:textId="1942199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 xml:space="preserve">« Les documents susceptibles d’être présentés peuvent être de nature très variée : note, fiche, lettre, extrait de rapport, dossier préparatoire d’une réunion, compte rendu, procès-verbal, relevé de conclusions, mémoire en défense, extrait de guide de procédures, de guide méthodologique, article, courriel, agenda de secrétariat, supports de communication (affiche, </w:t>
      </w:r>
      <w:r w:rsidR="002B534C" w:rsidRPr="00F75999">
        <w:rPr>
          <w:rFonts w:ascii="Marianne" w:hAnsi="Marianne"/>
          <w:bCs/>
        </w:rPr>
        <w:t>plaquette,</w:t>
      </w:r>
      <w:r w:rsidRPr="00F75999">
        <w:rPr>
          <w:rFonts w:ascii="Marianne" w:hAnsi="Marianne"/>
          <w:bCs/>
        </w:rPr>
        <w:t>), ordre du jour d’une réunion, etc. »</w:t>
      </w:r>
    </w:p>
    <w:p w14:paraId="0EB5C037" w14:textId="77777777" w:rsidR="00F75999" w:rsidRPr="00F75999" w:rsidRDefault="00F75999" w:rsidP="00F75999">
      <w:pPr>
        <w:spacing w:beforeLines="100" w:before="240" w:afterLines="100" w:after="240"/>
        <w:ind w:left="567" w:right="567"/>
        <w:jc w:val="both"/>
        <w:rPr>
          <w:rFonts w:ascii="Marianne" w:hAnsi="Marianne"/>
          <w:b/>
        </w:rPr>
      </w:pPr>
      <w:r w:rsidRPr="00F75999">
        <w:rPr>
          <w:rFonts w:ascii="Marianne" w:hAnsi="Marianne"/>
          <w:b/>
        </w:rPr>
        <w:t>Privilégiez les documents qui font clairement ressortir vos compétences</w:t>
      </w:r>
    </w:p>
    <w:p w14:paraId="07475A73" w14:textId="77777777"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 xml:space="preserve">Chaque document devra, en outre, être accompagné d’un descriptif de </w:t>
      </w:r>
      <w:proofErr w:type="gramStart"/>
      <w:r w:rsidRPr="00F75999">
        <w:rPr>
          <w:rFonts w:ascii="Marianne" w:hAnsi="Marianne"/>
          <w:bCs/>
        </w:rPr>
        <w:t>deux pages maximum</w:t>
      </w:r>
      <w:proofErr w:type="gramEnd"/>
      <w:r w:rsidRPr="00F75999">
        <w:rPr>
          <w:rFonts w:ascii="Marianne" w:hAnsi="Marianne"/>
          <w:bCs/>
        </w:rPr>
        <w:t xml:space="preserve"> afin d’aider le jury à analyser au mieux les missions que vous exercez ou que vous avez exercées et les compétences que vous maîtrisez. Vous devez lui apporter des informations qui expliqueront, autour de chacun des documents que vous aurez choisis, votre activité professionnelle.</w:t>
      </w:r>
    </w:p>
    <w:p w14:paraId="349F5221" w14:textId="77777777" w:rsidR="00F75999" w:rsidRPr="00F75999" w:rsidRDefault="00F75999" w:rsidP="00F75999">
      <w:pPr>
        <w:pBdr>
          <w:top w:val="single" w:sz="4" w:space="1" w:color="auto"/>
          <w:left w:val="single" w:sz="4" w:space="4" w:color="auto"/>
          <w:bottom w:val="single" w:sz="4" w:space="1" w:color="auto"/>
          <w:right w:val="single" w:sz="4" w:space="4" w:color="auto"/>
        </w:pBdr>
        <w:spacing w:beforeLines="100" w:before="240" w:afterLines="100" w:after="240"/>
        <w:ind w:left="567" w:right="567"/>
        <w:jc w:val="center"/>
        <w:rPr>
          <w:rFonts w:ascii="Marianne" w:hAnsi="Marianne"/>
          <w:b/>
        </w:rPr>
      </w:pPr>
      <w:r w:rsidRPr="00F75999">
        <w:rPr>
          <w:rFonts w:ascii="Marianne" w:hAnsi="Marianne"/>
          <w:b/>
        </w:rPr>
        <w:t>DESCRIPTIF DU DOCUMENT "X"</w:t>
      </w:r>
    </w:p>
    <w:p w14:paraId="318F4CE6" w14:textId="39253337" w:rsidR="00F75999" w:rsidRPr="00F75999" w:rsidRDefault="00F75999" w:rsidP="00F75999">
      <w:pPr>
        <w:pBdr>
          <w:top w:val="single" w:sz="4" w:space="1" w:color="auto"/>
          <w:left w:val="single" w:sz="4" w:space="4" w:color="auto"/>
          <w:bottom w:val="single" w:sz="4" w:space="1" w:color="auto"/>
          <w:right w:val="single" w:sz="4" w:space="4" w:color="auto"/>
        </w:pBdr>
        <w:spacing w:beforeLines="100" w:before="240" w:afterLines="100" w:after="240"/>
        <w:ind w:left="567" w:right="567"/>
        <w:jc w:val="both"/>
        <w:rPr>
          <w:rFonts w:ascii="Marianne" w:hAnsi="Marianne"/>
          <w:bCs/>
        </w:rPr>
      </w:pPr>
      <w:r w:rsidRPr="00F75999">
        <w:rPr>
          <w:rFonts w:ascii="Marianne" w:hAnsi="Marianne"/>
          <w:bCs/>
          <w:u w:val="single"/>
        </w:rPr>
        <w:t>TYPE DE DOCUMENT :</w:t>
      </w:r>
      <w:r w:rsidRPr="00F75999">
        <w:rPr>
          <w:rFonts w:ascii="Marianne" w:hAnsi="Marianne"/>
          <w:bCs/>
        </w:rPr>
        <w:t xml:space="preserve"> Rapport, note, fiche, lettre…….......................</w:t>
      </w:r>
      <w:r>
        <w:rPr>
          <w:rFonts w:ascii="Marianne" w:hAnsi="Marianne"/>
          <w:bCs/>
        </w:rPr>
        <w:t>.........................................</w:t>
      </w:r>
    </w:p>
    <w:p w14:paraId="67AC677C" w14:textId="1EA314F2" w:rsidR="00F75999" w:rsidRPr="00F75999" w:rsidRDefault="00F75999" w:rsidP="00F75999">
      <w:pPr>
        <w:pBdr>
          <w:top w:val="single" w:sz="4" w:space="1" w:color="auto"/>
          <w:left w:val="single" w:sz="4" w:space="4" w:color="auto"/>
          <w:bottom w:val="single" w:sz="4" w:space="1" w:color="auto"/>
          <w:right w:val="single" w:sz="4" w:space="4" w:color="auto"/>
        </w:pBdr>
        <w:spacing w:beforeLines="100" w:before="240" w:afterLines="100" w:after="240"/>
        <w:ind w:left="567" w:right="567"/>
        <w:jc w:val="both"/>
        <w:rPr>
          <w:rFonts w:ascii="Marianne" w:hAnsi="Marianne"/>
          <w:bCs/>
        </w:rPr>
      </w:pPr>
      <w:r w:rsidRPr="00F75999">
        <w:rPr>
          <w:rFonts w:ascii="Marianne" w:hAnsi="Marianne"/>
          <w:bCs/>
          <w:u w:val="single"/>
        </w:rPr>
        <w:t>NOMBRE DE PAGE(S) DU DOCUMENT CHOISI :</w:t>
      </w:r>
      <w:r w:rsidRPr="00F75999">
        <w:rPr>
          <w:rFonts w:ascii="Marianne" w:hAnsi="Marianne"/>
          <w:bCs/>
        </w:rPr>
        <w:t xml:space="preserve"> …..............</w:t>
      </w:r>
      <w:r>
        <w:rPr>
          <w:rFonts w:ascii="Marianne" w:hAnsi="Marianne"/>
          <w:bCs/>
        </w:rPr>
        <w:t>.........................................................</w:t>
      </w:r>
    </w:p>
    <w:p w14:paraId="2B497D9E" w14:textId="22FD854A" w:rsidR="00F75999" w:rsidRPr="00F75999" w:rsidRDefault="00F75999" w:rsidP="00F75999">
      <w:pPr>
        <w:pBdr>
          <w:top w:val="single" w:sz="4" w:space="1" w:color="auto"/>
          <w:left w:val="single" w:sz="4" w:space="4" w:color="auto"/>
          <w:bottom w:val="single" w:sz="4" w:space="1" w:color="auto"/>
          <w:right w:val="single" w:sz="4" w:space="4" w:color="auto"/>
        </w:pBdr>
        <w:spacing w:beforeLines="100" w:before="240" w:after="0"/>
        <w:ind w:left="567" w:right="567"/>
        <w:jc w:val="both"/>
        <w:rPr>
          <w:rFonts w:ascii="Marianne" w:hAnsi="Marianne"/>
          <w:bCs/>
        </w:rPr>
      </w:pPr>
      <w:r w:rsidRPr="00F75999">
        <w:rPr>
          <w:rFonts w:ascii="Marianne" w:hAnsi="Marianne"/>
          <w:bCs/>
        </w:rPr>
        <w:t>NATURE DES MISSIONS ET DES COMPÉTENCES :</w:t>
      </w:r>
    </w:p>
    <w:p w14:paraId="3D64D09E" w14:textId="5A7D1DC8" w:rsidR="00F75999" w:rsidRPr="00F75999" w:rsidRDefault="00F75999" w:rsidP="00F75999">
      <w:pPr>
        <w:pBdr>
          <w:top w:val="single" w:sz="4" w:space="1" w:color="auto"/>
          <w:left w:val="single" w:sz="4" w:space="4" w:color="auto"/>
          <w:bottom w:val="single" w:sz="4" w:space="1" w:color="auto"/>
          <w:right w:val="single" w:sz="4" w:space="4" w:color="auto"/>
        </w:pBdr>
        <w:spacing w:afterLines="50" w:after="120"/>
        <w:ind w:left="567" w:right="567"/>
        <w:jc w:val="both"/>
        <w:rPr>
          <w:rFonts w:ascii="Marianne" w:hAnsi="Marianne"/>
          <w:bCs/>
        </w:rPr>
      </w:pPr>
      <w:r w:rsidRPr="00F75999">
        <w:rPr>
          <w:rFonts w:ascii="Marianne" w:hAnsi="Marianne"/>
          <w:bCs/>
        </w:rPr>
        <w:t>…………………………………………………………………………………………</w:t>
      </w:r>
      <w:r>
        <w:rPr>
          <w:rFonts w:ascii="Marianne" w:hAnsi="Marianne"/>
          <w:bCs/>
        </w:rPr>
        <w:t>………………………………………………………………………</w:t>
      </w:r>
    </w:p>
    <w:p w14:paraId="5FA41C68" w14:textId="6CBF5A55" w:rsidR="00F75999" w:rsidRPr="00F75999" w:rsidRDefault="00F75999" w:rsidP="00F75999">
      <w:pPr>
        <w:pBdr>
          <w:top w:val="single" w:sz="4" w:space="1" w:color="auto"/>
          <w:left w:val="single" w:sz="4" w:space="4" w:color="auto"/>
          <w:bottom w:val="single" w:sz="4" w:space="1" w:color="auto"/>
          <w:right w:val="single" w:sz="4" w:space="4" w:color="auto"/>
        </w:pBdr>
        <w:spacing w:beforeLines="50" w:before="120" w:afterLines="50" w:after="120"/>
        <w:ind w:left="567" w:right="567"/>
        <w:jc w:val="both"/>
        <w:rPr>
          <w:rFonts w:ascii="Marianne" w:hAnsi="Marianne"/>
          <w:bCs/>
        </w:rPr>
      </w:pPr>
      <w:r w:rsidRPr="00F75999">
        <w:rPr>
          <w:rFonts w:ascii="Marianne" w:hAnsi="Marianne"/>
          <w:bCs/>
        </w:rPr>
        <w:t>…………………………………………………………………………………………</w:t>
      </w:r>
      <w:r>
        <w:rPr>
          <w:rFonts w:ascii="Marianne" w:hAnsi="Marianne"/>
          <w:bCs/>
        </w:rPr>
        <w:t>………………………………………………………………………</w:t>
      </w:r>
    </w:p>
    <w:p w14:paraId="421EDEF6" w14:textId="632AA962" w:rsidR="00F75999" w:rsidRPr="00F75999" w:rsidRDefault="00F75999" w:rsidP="00F75999">
      <w:pPr>
        <w:spacing w:beforeLines="100" w:before="240" w:afterLines="100" w:after="240"/>
        <w:ind w:left="567" w:right="567"/>
        <w:jc w:val="both"/>
        <w:rPr>
          <w:rFonts w:ascii="Marianne" w:hAnsi="Marianne"/>
          <w:bCs/>
        </w:rPr>
      </w:pPr>
      <w:r w:rsidRPr="00F75999">
        <w:rPr>
          <w:rFonts w:ascii="Marianne" w:hAnsi="Marianne"/>
          <w:bCs/>
        </w:rPr>
        <w:t>Avant de commencer la rédaction de chaque descriptif, il vous est suggéré de vous poser les questions suivantes. Ces questions sont données à titre indicatif. Leur liste n’est en aucun cas exhaustive.</w:t>
      </w:r>
    </w:p>
    <w:p w14:paraId="355C4D06" w14:textId="77777777" w:rsidR="00F75999" w:rsidRPr="00F75999" w:rsidRDefault="00F75999" w:rsidP="00F75999">
      <w:pPr>
        <w:spacing w:beforeLines="100" w:before="240" w:after="0"/>
        <w:ind w:left="567" w:right="567"/>
        <w:jc w:val="both"/>
        <w:rPr>
          <w:rFonts w:ascii="Marianne" w:hAnsi="Marianne"/>
          <w:bCs/>
          <w:u w:val="single"/>
        </w:rPr>
      </w:pPr>
      <w:r w:rsidRPr="00F75999">
        <w:rPr>
          <w:rFonts w:ascii="Marianne" w:hAnsi="Marianne"/>
          <w:bCs/>
          <w:u w:val="single"/>
        </w:rPr>
        <w:t>1- La finalité du document choisi</w:t>
      </w:r>
    </w:p>
    <w:p w14:paraId="3103A7DD" w14:textId="77777777" w:rsidR="00F75999" w:rsidRPr="00F75999" w:rsidRDefault="00F75999" w:rsidP="00F75999">
      <w:pPr>
        <w:spacing w:afterLines="100" w:after="240"/>
        <w:ind w:left="567" w:right="567"/>
        <w:jc w:val="both"/>
        <w:rPr>
          <w:rFonts w:ascii="Marianne" w:hAnsi="Marianne"/>
          <w:bCs/>
        </w:rPr>
      </w:pPr>
      <w:r w:rsidRPr="00F75999">
        <w:rPr>
          <w:rFonts w:ascii="Marianne" w:hAnsi="Marianne"/>
          <w:bCs/>
        </w:rPr>
        <w:t>Réfléchissez à son objet, son but ou son objectif. Est-ce un acte préparatoire, un document d’information, de consultation, d’explication, etc. ? Présentez un aperçu de sa finalité.</w:t>
      </w:r>
    </w:p>
    <w:p w14:paraId="1017C9D7" w14:textId="77777777" w:rsidR="00F75999" w:rsidRPr="00F75999" w:rsidRDefault="00F75999" w:rsidP="00F75999">
      <w:pPr>
        <w:spacing w:beforeLines="100" w:before="240" w:after="0"/>
        <w:ind w:left="567" w:right="567"/>
        <w:jc w:val="both"/>
        <w:rPr>
          <w:rFonts w:ascii="Marianne" w:hAnsi="Marianne"/>
          <w:bCs/>
          <w:u w:val="single"/>
        </w:rPr>
      </w:pPr>
      <w:r w:rsidRPr="00F75999">
        <w:rPr>
          <w:rFonts w:ascii="Marianne" w:hAnsi="Marianne"/>
          <w:bCs/>
          <w:u w:val="single"/>
        </w:rPr>
        <w:t>2- La procédure dans laquelle le document s’inscrit</w:t>
      </w:r>
    </w:p>
    <w:p w14:paraId="7BA70243" w14:textId="77777777" w:rsidR="00F75999" w:rsidRPr="00F75999" w:rsidRDefault="00F75999" w:rsidP="00F75999">
      <w:pPr>
        <w:spacing w:afterLines="100" w:after="240"/>
        <w:ind w:left="567" w:right="567"/>
        <w:jc w:val="both"/>
        <w:rPr>
          <w:rFonts w:ascii="Marianne" w:hAnsi="Marianne"/>
          <w:bCs/>
        </w:rPr>
      </w:pPr>
      <w:r w:rsidRPr="00F75999">
        <w:rPr>
          <w:rFonts w:ascii="Marianne" w:hAnsi="Marianne"/>
          <w:bCs/>
        </w:rPr>
        <w:t>Ce document a-t-il un fondement législatif, réglementaire, etc. ?</w:t>
      </w:r>
    </w:p>
    <w:p w14:paraId="3C9A1136" w14:textId="77777777" w:rsidR="00F75999" w:rsidRPr="00F75999" w:rsidRDefault="00F75999" w:rsidP="00F75999">
      <w:pPr>
        <w:spacing w:beforeLines="100" w:before="240" w:after="0"/>
        <w:ind w:left="567" w:right="567"/>
        <w:jc w:val="both"/>
        <w:rPr>
          <w:rFonts w:ascii="Marianne" w:hAnsi="Marianne"/>
          <w:bCs/>
          <w:u w:val="single"/>
        </w:rPr>
      </w:pPr>
      <w:r w:rsidRPr="00F75999">
        <w:rPr>
          <w:rFonts w:ascii="Marianne" w:hAnsi="Marianne"/>
          <w:bCs/>
          <w:u w:val="single"/>
        </w:rPr>
        <w:t>3- Le fait générateur du document</w:t>
      </w:r>
    </w:p>
    <w:p w14:paraId="7D93061A" w14:textId="77777777" w:rsidR="00F75999" w:rsidRPr="00F75999" w:rsidRDefault="00F75999" w:rsidP="00F75999">
      <w:pPr>
        <w:spacing w:afterLines="100" w:after="240"/>
        <w:ind w:left="567" w:right="567"/>
        <w:jc w:val="both"/>
        <w:rPr>
          <w:rFonts w:ascii="Marianne" w:hAnsi="Marianne"/>
          <w:bCs/>
        </w:rPr>
      </w:pPr>
      <w:r w:rsidRPr="00F75999">
        <w:rPr>
          <w:rFonts w:ascii="Marianne" w:hAnsi="Marianne"/>
          <w:bCs/>
        </w:rPr>
        <w:t xml:space="preserve">Quel a été le commanditaire de votre production ? Ce document répond-il à une demande écrite/orale, à celle d’un usager, à la demande écrite/orale du chef de service ? A-t-il été produit à votre initiative </w:t>
      </w:r>
      <w:proofErr w:type="gramStart"/>
      <w:r w:rsidRPr="00F75999">
        <w:rPr>
          <w:rFonts w:ascii="Marianne" w:hAnsi="Marianne"/>
          <w:bCs/>
        </w:rPr>
        <w:t>personnelle ?,</w:t>
      </w:r>
      <w:proofErr w:type="gramEnd"/>
      <w:r w:rsidRPr="00F75999">
        <w:rPr>
          <w:rFonts w:ascii="Marianne" w:hAnsi="Marianne"/>
          <w:bCs/>
        </w:rPr>
        <w:t xml:space="preserve"> etc.</w:t>
      </w:r>
    </w:p>
    <w:p w14:paraId="47B1A405" w14:textId="77777777" w:rsidR="00F75999" w:rsidRPr="00F75999" w:rsidRDefault="00F75999" w:rsidP="00F75999">
      <w:pPr>
        <w:spacing w:beforeLines="100" w:before="240" w:after="0"/>
        <w:ind w:left="567" w:right="567"/>
        <w:jc w:val="both"/>
        <w:rPr>
          <w:rFonts w:ascii="Marianne" w:hAnsi="Marianne"/>
          <w:bCs/>
          <w:u w:val="single"/>
        </w:rPr>
      </w:pPr>
      <w:r w:rsidRPr="00F75999">
        <w:rPr>
          <w:rFonts w:ascii="Marianne" w:hAnsi="Marianne"/>
          <w:bCs/>
          <w:u w:val="single"/>
        </w:rPr>
        <w:t>4- Les procédures et démarches préalables à la production de votre document</w:t>
      </w:r>
    </w:p>
    <w:p w14:paraId="04EE3082" w14:textId="77777777" w:rsidR="00F75999" w:rsidRPr="00F75999" w:rsidRDefault="00F75999" w:rsidP="00674C32">
      <w:pPr>
        <w:spacing w:afterLines="100" w:after="240"/>
        <w:ind w:left="567" w:right="567"/>
        <w:jc w:val="both"/>
        <w:rPr>
          <w:rFonts w:ascii="Marianne" w:hAnsi="Marianne"/>
          <w:bCs/>
        </w:rPr>
      </w:pPr>
      <w:r w:rsidRPr="00F75999">
        <w:rPr>
          <w:rFonts w:ascii="Marianne" w:hAnsi="Marianne"/>
          <w:bCs/>
        </w:rPr>
        <w:t xml:space="preserve">Avez-vous été amené à consulter des services ? sous quelles formes ? Avez-vous dû effectuer des recherches juridiques/documentaires ? sous quelles formes ? Avez-vous dû expertiser des </w:t>
      </w:r>
      <w:r w:rsidRPr="00F75999">
        <w:rPr>
          <w:rFonts w:ascii="Marianne" w:hAnsi="Marianne"/>
          <w:bCs/>
        </w:rPr>
        <w:lastRenderedPageBreak/>
        <w:t>textes de droit, organiser des réunions ? Selon quelles modalités ? Avez-vous été amené à vérifier des pièces de dossier ? etc.</w:t>
      </w:r>
    </w:p>
    <w:p w14:paraId="435725A0" w14:textId="77777777" w:rsidR="00F75999" w:rsidRPr="00F75999" w:rsidRDefault="00F75999" w:rsidP="00F75999">
      <w:pPr>
        <w:suppressAutoHyphens/>
        <w:autoSpaceDN w:val="0"/>
        <w:spacing w:after="0" w:line="240" w:lineRule="auto"/>
        <w:ind w:left="567" w:right="567"/>
        <w:jc w:val="both"/>
        <w:textAlignment w:val="baseline"/>
        <w:rPr>
          <w:rFonts w:ascii="Marianne" w:hAnsi="Marianne"/>
          <w:bCs/>
          <w:u w:val="single"/>
        </w:rPr>
      </w:pPr>
      <w:r w:rsidRPr="00F75999">
        <w:rPr>
          <w:rFonts w:ascii="Marianne" w:hAnsi="Marianne"/>
          <w:bCs/>
          <w:u w:val="single"/>
        </w:rPr>
        <w:t>5- Les éventuelles contraintes liées à la production de votre document</w:t>
      </w:r>
    </w:p>
    <w:p w14:paraId="46C187FB" w14:textId="6EFE3C5B" w:rsidR="00F75999" w:rsidRPr="004D0C6B" w:rsidRDefault="00F75999" w:rsidP="00674C32">
      <w:pPr>
        <w:suppressAutoHyphens/>
        <w:autoSpaceDN w:val="0"/>
        <w:spacing w:afterLines="100" w:after="240" w:line="240" w:lineRule="auto"/>
        <w:ind w:left="567" w:right="567"/>
        <w:jc w:val="both"/>
        <w:textAlignment w:val="baseline"/>
        <w:rPr>
          <w:rFonts w:ascii="Liberation Sans" w:eastAsia="Times New Roman" w:hAnsi="Liberation Sans" w:cs="Times New Roman"/>
          <w:kern w:val="3"/>
          <w:lang w:eastAsia="zh-CN"/>
        </w:rPr>
      </w:pPr>
      <w:r w:rsidRPr="00F75999">
        <w:rPr>
          <w:rFonts w:ascii="Marianne" w:hAnsi="Marianne"/>
          <w:bCs/>
        </w:rPr>
        <w:t xml:space="preserve">Aviez-vous des délais à observer, des consultations préalables obligatoires (organismes, </w:t>
      </w:r>
      <w:proofErr w:type="gramStart"/>
      <w:r w:rsidRPr="00F75999">
        <w:rPr>
          <w:rFonts w:ascii="Marianne" w:hAnsi="Marianne"/>
          <w:bCs/>
        </w:rPr>
        <w:t>administrations,</w:t>
      </w:r>
      <w:r w:rsidR="002B534C">
        <w:rPr>
          <w:rFonts w:ascii="Marianne" w:hAnsi="Marianne"/>
          <w:bCs/>
        </w:rPr>
        <w:t>…</w:t>
      </w:r>
      <w:proofErr w:type="gramEnd"/>
      <w:r w:rsidRPr="00F75999">
        <w:rPr>
          <w:rFonts w:ascii="Marianne" w:hAnsi="Marianne"/>
          <w:bCs/>
        </w:rPr>
        <w:t>), à tenir des commissions, etc. ?</w:t>
      </w:r>
    </w:p>
    <w:p w14:paraId="098A8EFD" w14:textId="77777777" w:rsidR="00F75999" w:rsidRPr="00F75999" w:rsidRDefault="00F75999" w:rsidP="00F75999">
      <w:pPr>
        <w:suppressAutoHyphens/>
        <w:autoSpaceDN w:val="0"/>
        <w:spacing w:after="0" w:line="240" w:lineRule="auto"/>
        <w:ind w:left="567" w:right="567"/>
        <w:jc w:val="both"/>
        <w:textAlignment w:val="baseline"/>
        <w:rPr>
          <w:rFonts w:ascii="Marianne" w:hAnsi="Marianne"/>
          <w:bCs/>
          <w:u w:val="single"/>
        </w:rPr>
      </w:pPr>
      <w:r w:rsidRPr="00F75999">
        <w:rPr>
          <w:rFonts w:ascii="Marianne" w:hAnsi="Marianne"/>
          <w:bCs/>
          <w:u w:val="single"/>
        </w:rPr>
        <w:t>6- Les modalités d’élaboration du document</w:t>
      </w:r>
    </w:p>
    <w:p w14:paraId="239C3B7B" w14:textId="77777777" w:rsidR="00F75999" w:rsidRPr="00F75999" w:rsidRDefault="00F75999" w:rsidP="00674C32">
      <w:pPr>
        <w:suppressAutoHyphens/>
        <w:autoSpaceDN w:val="0"/>
        <w:spacing w:afterLines="100" w:after="240" w:line="240" w:lineRule="auto"/>
        <w:ind w:left="567" w:right="567"/>
        <w:jc w:val="both"/>
        <w:textAlignment w:val="baseline"/>
        <w:rPr>
          <w:rFonts w:ascii="Marianne" w:hAnsi="Marianne"/>
          <w:bCs/>
        </w:rPr>
      </w:pPr>
      <w:r w:rsidRPr="00F75999">
        <w:rPr>
          <w:rFonts w:ascii="Marianne" w:hAnsi="Marianne"/>
          <w:bCs/>
        </w:rPr>
        <w:t>Quel travail de réflexion et de rédaction son élaboration a-t-il représenté ? Avez-vous dû prendre en compte un précédent texte réglementaire, un rapport, un bilan… ? Est-il le résultat d’un travail personnel ou d’équipe ? Dans ce cas, vous préciserez la part personnelle que vous aurez prise à l’élaboration du document.</w:t>
      </w:r>
    </w:p>
    <w:p w14:paraId="68FAA8CB" w14:textId="77777777" w:rsidR="00F75999" w:rsidRPr="00F75999" w:rsidRDefault="00F75999" w:rsidP="00F75999">
      <w:pPr>
        <w:suppressAutoHyphens/>
        <w:autoSpaceDN w:val="0"/>
        <w:spacing w:after="0" w:line="240" w:lineRule="auto"/>
        <w:ind w:left="567" w:right="567"/>
        <w:jc w:val="both"/>
        <w:textAlignment w:val="baseline"/>
        <w:rPr>
          <w:rFonts w:ascii="Marianne" w:hAnsi="Marianne"/>
          <w:bCs/>
          <w:u w:val="single"/>
        </w:rPr>
      </w:pPr>
      <w:r w:rsidRPr="00F75999">
        <w:rPr>
          <w:rFonts w:ascii="Marianne" w:hAnsi="Marianne"/>
          <w:bCs/>
          <w:u w:val="single"/>
        </w:rPr>
        <w:t>7- La ou les suites données à votre document</w:t>
      </w:r>
    </w:p>
    <w:p w14:paraId="13076D78" w14:textId="5CC31959" w:rsidR="00F75999" w:rsidRPr="004D0C6B" w:rsidRDefault="00F75999" w:rsidP="00674C32">
      <w:pPr>
        <w:suppressAutoHyphens/>
        <w:autoSpaceDN w:val="0"/>
        <w:spacing w:afterLines="100" w:after="240" w:line="240" w:lineRule="auto"/>
        <w:ind w:left="567" w:right="567"/>
        <w:jc w:val="both"/>
        <w:textAlignment w:val="baseline"/>
        <w:rPr>
          <w:rFonts w:ascii="Liberation Sans" w:eastAsia="Times New Roman" w:hAnsi="Liberation Sans" w:cs="Times New Roman"/>
          <w:kern w:val="3"/>
          <w:lang w:eastAsia="zh-CN"/>
        </w:rPr>
      </w:pPr>
      <w:r w:rsidRPr="00F75999">
        <w:rPr>
          <w:rFonts w:ascii="Marianne" w:hAnsi="Marianne"/>
          <w:bCs/>
        </w:rPr>
        <w:t xml:space="preserve">A l’issue de sa production, votre document a-t-il été publié ? diffusé ? sur quel périmètre ? Peut-être a-t-il donné lieu à un enregistrement, un classement, une mise en paiement, une inscription à l’ordre du jour d’une commission, </w:t>
      </w:r>
      <w:proofErr w:type="gramStart"/>
      <w:r w:rsidR="002B534C" w:rsidRPr="00F75999">
        <w:rPr>
          <w:rFonts w:ascii="Marianne" w:hAnsi="Marianne"/>
          <w:bCs/>
        </w:rPr>
        <w:t>etc.</w:t>
      </w:r>
      <w:r w:rsidRPr="00F75999">
        <w:rPr>
          <w:rFonts w:ascii="Marianne" w:hAnsi="Marianne"/>
          <w:bCs/>
        </w:rPr>
        <w:t>?</w:t>
      </w:r>
      <w:proofErr w:type="gramEnd"/>
    </w:p>
    <w:p w14:paraId="438AE00E" w14:textId="70A1BD28" w:rsidR="00F75999" w:rsidRPr="00674C32" w:rsidRDefault="00F75999" w:rsidP="00674C32">
      <w:pPr>
        <w:spacing w:beforeLines="100" w:before="240" w:after="0"/>
        <w:ind w:left="567" w:right="567"/>
        <w:jc w:val="both"/>
        <w:rPr>
          <w:rFonts w:ascii="Marianne" w:eastAsia="Times New Roman" w:hAnsi="Marianne" w:cs="Times New Roman"/>
          <w:bCs/>
          <w:kern w:val="3"/>
          <w:lang w:eastAsia="zh-CN"/>
        </w:rPr>
      </w:pPr>
      <w:r w:rsidRPr="00674C32">
        <w:rPr>
          <w:rFonts w:ascii="Marianne" w:hAnsi="Marianne"/>
          <w:b/>
          <w:u w:val="single"/>
        </w:rPr>
        <w:t xml:space="preserve">VOTRE PARCOURS DE FORMATION </w:t>
      </w:r>
      <w:r w:rsidRPr="00674C32">
        <w:rPr>
          <w:rFonts w:ascii="Marianne" w:hAnsi="Marianne"/>
          <w:bCs/>
        </w:rPr>
        <w:t xml:space="preserve">(PAGE </w:t>
      </w:r>
      <w:r w:rsidR="00D07506">
        <w:rPr>
          <w:rFonts w:ascii="Marianne" w:hAnsi="Marianne"/>
          <w:bCs/>
        </w:rPr>
        <w:t>9</w:t>
      </w:r>
      <w:r w:rsidRPr="00674C32">
        <w:rPr>
          <w:rFonts w:ascii="Marianne" w:hAnsi="Marianne"/>
          <w:bCs/>
        </w:rPr>
        <w:t xml:space="preserve"> à 10)</w:t>
      </w:r>
    </w:p>
    <w:p w14:paraId="41C24EBB" w14:textId="02470DE8" w:rsidR="00F75999" w:rsidRPr="00674C32" w:rsidRDefault="00674C32" w:rsidP="00674C32">
      <w:pPr>
        <w:suppressAutoHyphens/>
        <w:autoSpaceDN w:val="0"/>
        <w:spacing w:after="0" w:line="240" w:lineRule="auto"/>
        <w:ind w:left="567" w:right="567"/>
        <w:jc w:val="both"/>
        <w:textAlignment w:val="baseline"/>
        <w:rPr>
          <w:rFonts w:ascii="Marianne" w:eastAsia="Times New Roman" w:hAnsi="Marianne" w:cs="Times New Roman"/>
          <w:kern w:val="3"/>
          <w:lang w:eastAsia="zh-CN"/>
        </w:rPr>
      </w:pPr>
      <w:r w:rsidRPr="00674C32">
        <w:rPr>
          <w:rFonts w:ascii="Marianne" w:eastAsia="Times New Roman" w:hAnsi="Marianne" w:cs="Times New Roman"/>
          <w:kern w:val="3"/>
          <w:lang w:eastAsia="zh-CN"/>
        </w:rPr>
        <w:t xml:space="preserve">– </w:t>
      </w:r>
      <w:r w:rsidR="00F75999" w:rsidRPr="00674C32">
        <w:rPr>
          <w:rFonts w:ascii="Marianne" w:eastAsia="Times New Roman" w:hAnsi="Marianne" w:cs="Times New Roman"/>
          <w:kern w:val="3"/>
          <w:lang w:eastAsia="zh-CN"/>
        </w:rPr>
        <w:t>Actions de formation en lien avec vos compétences et/ou votre projet professionnel : apprentissage, formations professionnelles civiles et militaires, stages (y compris ceux effectués pendant la durée des études ou en école), congés de formation, etc… d’une durée supérieure à deux jours.</w:t>
      </w:r>
    </w:p>
    <w:p w14:paraId="56532703" w14:textId="77777777" w:rsidR="00F75999" w:rsidRPr="00674C32" w:rsidRDefault="00F75999" w:rsidP="00F75999">
      <w:pPr>
        <w:suppressAutoHyphens/>
        <w:autoSpaceDN w:val="0"/>
        <w:spacing w:after="0" w:line="240" w:lineRule="auto"/>
        <w:ind w:left="567" w:right="567"/>
        <w:jc w:val="both"/>
        <w:textAlignment w:val="baseline"/>
        <w:rPr>
          <w:rFonts w:ascii="Marianne" w:eastAsia="Times New Roman" w:hAnsi="Marianne" w:cs="Times New Roman"/>
          <w:kern w:val="3"/>
          <w:lang w:eastAsia="zh-CN"/>
        </w:rPr>
      </w:pPr>
    </w:p>
    <w:p w14:paraId="4F0C7814" w14:textId="6ABA9523" w:rsidR="00F75999" w:rsidRPr="00674C32" w:rsidRDefault="00674C32" w:rsidP="00674C32">
      <w:pPr>
        <w:suppressAutoHyphens/>
        <w:autoSpaceDN w:val="0"/>
        <w:spacing w:after="0" w:line="240" w:lineRule="auto"/>
        <w:ind w:left="567" w:right="567"/>
        <w:jc w:val="both"/>
        <w:textAlignment w:val="baseline"/>
        <w:rPr>
          <w:rFonts w:ascii="Marianne" w:eastAsia="Times New Roman" w:hAnsi="Marianne" w:cs="Times New Roman"/>
          <w:kern w:val="3"/>
          <w:lang w:eastAsia="zh-CN"/>
        </w:rPr>
      </w:pPr>
      <w:r w:rsidRPr="00674C32">
        <w:rPr>
          <w:rFonts w:ascii="Marianne" w:eastAsia="Times New Roman" w:hAnsi="Marianne" w:cs="Times New Roman"/>
          <w:kern w:val="3"/>
          <w:lang w:eastAsia="zh-CN"/>
        </w:rPr>
        <w:t xml:space="preserve">– </w:t>
      </w:r>
      <w:r w:rsidR="00F75999" w:rsidRPr="00674C32">
        <w:rPr>
          <w:rFonts w:ascii="Marianne" w:eastAsia="Times New Roman" w:hAnsi="Marianne" w:cs="Times New Roman"/>
          <w:kern w:val="3"/>
          <w:lang w:eastAsia="zh-CN"/>
        </w:rPr>
        <w:t>Soulignez les intitulés de formation qui vous semblent être en rapport avec l’expérience professionnelle recherchée.</w:t>
      </w:r>
    </w:p>
    <w:p w14:paraId="2C6776E0" w14:textId="77777777" w:rsidR="00F75999" w:rsidRPr="00674C32" w:rsidRDefault="00F75999" w:rsidP="00F75999">
      <w:pPr>
        <w:suppressAutoHyphens/>
        <w:autoSpaceDN w:val="0"/>
        <w:spacing w:after="0" w:line="240" w:lineRule="auto"/>
        <w:ind w:left="567" w:right="567"/>
        <w:jc w:val="both"/>
        <w:textAlignment w:val="baseline"/>
        <w:rPr>
          <w:rFonts w:ascii="Marianne" w:eastAsia="Times New Roman" w:hAnsi="Marianne" w:cs="Times New Roman"/>
          <w:kern w:val="3"/>
          <w:lang w:eastAsia="zh-CN"/>
        </w:rPr>
      </w:pPr>
    </w:p>
    <w:tbl>
      <w:tblPr>
        <w:tblW w:w="9035" w:type="dxa"/>
        <w:tblInd w:w="594" w:type="dxa"/>
        <w:tblLayout w:type="fixed"/>
        <w:tblCellMar>
          <w:left w:w="10" w:type="dxa"/>
          <w:right w:w="10" w:type="dxa"/>
        </w:tblCellMar>
        <w:tblLook w:val="0000" w:firstRow="0" w:lastRow="0" w:firstColumn="0" w:lastColumn="0" w:noHBand="0" w:noVBand="0"/>
      </w:tblPr>
      <w:tblGrid>
        <w:gridCol w:w="1948"/>
        <w:gridCol w:w="3827"/>
        <w:gridCol w:w="3260"/>
      </w:tblGrid>
      <w:tr w:rsidR="00F75999" w:rsidRPr="00674C32" w14:paraId="368A4A28" w14:textId="77777777" w:rsidTr="00674C32">
        <w:trPr>
          <w:trHeight w:val="320"/>
        </w:trPr>
        <w:tc>
          <w:tcPr>
            <w:tcW w:w="194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8484086" w14:textId="77777777" w:rsidR="00F75999" w:rsidRPr="00674C32" w:rsidRDefault="00F75999" w:rsidP="00674C32">
            <w:pPr>
              <w:suppressAutoHyphens/>
              <w:autoSpaceDN w:val="0"/>
              <w:spacing w:after="0" w:line="240" w:lineRule="auto"/>
              <w:ind w:right="567"/>
              <w:jc w:val="center"/>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PÉRIODE</w:t>
            </w:r>
          </w:p>
        </w:tc>
        <w:tc>
          <w:tcPr>
            <w:tcW w:w="382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26E023A8" w14:textId="77777777" w:rsidR="00F75999" w:rsidRPr="00674C32" w:rsidRDefault="00F75999" w:rsidP="00674C32">
            <w:pPr>
              <w:suppressAutoHyphens/>
              <w:autoSpaceDN w:val="0"/>
              <w:spacing w:after="0" w:line="240" w:lineRule="auto"/>
              <w:ind w:right="567"/>
              <w:jc w:val="center"/>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DURÉE</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FC4A8BD" w14:textId="77777777" w:rsidR="00F75999" w:rsidRPr="00674C32" w:rsidRDefault="00F75999" w:rsidP="00674C32">
            <w:pPr>
              <w:suppressAutoHyphens/>
              <w:autoSpaceDN w:val="0"/>
              <w:spacing w:after="0" w:line="240" w:lineRule="auto"/>
              <w:ind w:right="567"/>
              <w:jc w:val="center"/>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w:t>
            </w:r>
          </w:p>
        </w:tc>
      </w:tr>
      <w:tr w:rsidR="00F75999" w:rsidRPr="00674C32" w14:paraId="296DBA50" w14:textId="77777777" w:rsidTr="00674C32">
        <w:trPr>
          <w:trHeight w:val="870"/>
        </w:trPr>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17CFC6" w14:textId="77777777" w:rsidR="00F75999" w:rsidRPr="00674C32" w:rsidRDefault="00F75999" w:rsidP="00674C32">
            <w:pPr>
              <w:suppressAutoHyphens/>
              <w:autoSpaceDN w:val="0"/>
              <w:spacing w:after="0" w:line="240" w:lineRule="auto"/>
              <w:ind w:right="567"/>
              <w:jc w:val="both"/>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Format date :</w:t>
            </w:r>
          </w:p>
          <w:p w14:paraId="5E8ACCD9" w14:textId="77777777" w:rsidR="00F75999" w:rsidRPr="00674C32" w:rsidRDefault="00F75999" w:rsidP="00674C32">
            <w:pPr>
              <w:suppressAutoHyphens/>
              <w:autoSpaceDN w:val="0"/>
              <w:spacing w:after="0" w:line="240" w:lineRule="auto"/>
              <w:ind w:right="567"/>
              <w:jc w:val="both"/>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JJ/MM/AAAA</w:t>
            </w:r>
          </w:p>
        </w:tc>
        <w:tc>
          <w:tcPr>
            <w:tcW w:w="3827" w:type="dxa"/>
            <w:tcBorders>
              <w:top w:val="single" w:sz="8" w:space="0" w:color="000000"/>
              <w:left w:val="single" w:sz="8" w:space="0" w:color="000000"/>
              <w:bottom w:val="single" w:sz="8" w:space="0" w:color="000000"/>
            </w:tcBorders>
            <w:tcMar>
              <w:top w:w="0" w:type="dxa"/>
              <w:left w:w="108" w:type="dxa"/>
              <w:bottom w:w="0" w:type="dxa"/>
              <w:right w:w="108" w:type="dxa"/>
            </w:tcMar>
          </w:tcPr>
          <w:p w14:paraId="0DE18C95" w14:textId="77777777" w:rsidR="00F75999" w:rsidRPr="00674C32" w:rsidRDefault="00F75999" w:rsidP="00674C32">
            <w:pPr>
              <w:suppressAutoHyphens/>
              <w:autoSpaceDN w:val="0"/>
              <w:spacing w:after="0" w:line="240" w:lineRule="auto"/>
              <w:ind w:right="567"/>
              <w:jc w:val="both"/>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 nb de jours (j),</w:t>
            </w:r>
          </w:p>
          <w:p w14:paraId="20DAEB40" w14:textId="77777777" w:rsidR="00F75999" w:rsidRPr="00674C32" w:rsidRDefault="00F75999" w:rsidP="00674C32">
            <w:pPr>
              <w:suppressAutoHyphens/>
              <w:autoSpaceDN w:val="0"/>
              <w:spacing w:after="0" w:line="240" w:lineRule="auto"/>
              <w:ind w:right="567"/>
              <w:jc w:val="both"/>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 ou nb de semaines (s),</w:t>
            </w:r>
          </w:p>
          <w:p w14:paraId="097FB5CB" w14:textId="77777777" w:rsidR="00F75999" w:rsidRPr="00674C32" w:rsidRDefault="00F75999" w:rsidP="00674C32">
            <w:pPr>
              <w:suppressAutoHyphens/>
              <w:autoSpaceDN w:val="0"/>
              <w:spacing w:after="0" w:line="240" w:lineRule="auto"/>
              <w:ind w:right="567"/>
              <w:jc w:val="both"/>
              <w:textAlignment w:val="baseline"/>
              <w:rPr>
                <w:rFonts w:ascii="Marianne" w:eastAsia="Times New Roman" w:hAnsi="Marianne" w:cs="Times New Roman"/>
                <w:kern w:val="3"/>
                <w:sz w:val="18"/>
                <w:szCs w:val="18"/>
                <w:lang w:eastAsia="zh-CN"/>
              </w:rPr>
            </w:pPr>
            <w:r w:rsidRPr="00674C32">
              <w:rPr>
                <w:rFonts w:ascii="Marianne" w:eastAsia="Times New Roman" w:hAnsi="Marianne" w:cs="Times New Roman"/>
                <w:kern w:val="3"/>
                <w:sz w:val="18"/>
                <w:szCs w:val="18"/>
                <w:lang w:eastAsia="zh-CN"/>
              </w:rPr>
              <w:t>- ou nb de mois (m)</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6DE16D" w14:textId="77777777" w:rsidR="00F75999" w:rsidRPr="00674C32" w:rsidRDefault="00F75999" w:rsidP="00674C32">
            <w:pPr>
              <w:suppressAutoHyphens/>
              <w:autoSpaceDN w:val="0"/>
              <w:spacing w:after="0" w:line="240" w:lineRule="auto"/>
              <w:ind w:right="567"/>
              <w:jc w:val="both"/>
              <w:textAlignment w:val="baseline"/>
              <w:rPr>
                <w:rFonts w:ascii="Marianne" w:eastAsia="Times New Roman" w:hAnsi="Marianne" w:cs="Times New Roman"/>
                <w:kern w:val="3"/>
                <w:sz w:val="18"/>
                <w:szCs w:val="18"/>
                <w:lang w:eastAsia="zh-CN"/>
              </w:rPr>
            </w:pPr>
          </w:p>
        </w:tc>
      </w:tr>
    </w:tbl>
    <w:p w14:paraId="07ECC224" w14:textId="3EBD74D2" w:rsidR="00F75999" w:rsidRPr="00674C32" w:rsidRDefault="00F75999" w:rsidP="00674C32">
      <w:pPr>
        <w:suppressAutoHyphens/>
        <w:autoSpaceDN w:val="0"/>
        <w:spacing w:before="240" w:after="240" w:line="240" w:lineRule="auto"/>
        <w:ind w:left="567" w:right="567"/>
        <w:jc w:val="both"/>
        <w:textAlignment w:val="baseline"/>
        <w:rPr>
          <w:rFonts w:ascii="Marianne" w:eastAsia="Times New Roman" w:hAnsi="Marianne" w:cs="Times New Roman"/>
          <w:kern w:val="3"/>
          <w:lang w:eastAsia="zh-CN"/>
        </w:rPr>
      </w:pPr>
      <w:r w:rsidRPr="00674C32">
        <w:rPr>
          <w:rFonts w:ascii="Marianne" w:eastAsia="Times New Roman" w:hAnsi="Marianne" w:cs="Times New Roman"/>
          <w:kern w:val="3"/>
          <w:lang w:eastAsia="zh-CN"/>
        </w:rPr>
        <w:t>Vous pourrez, si vous le souhaitez, joindre une attestation de formation, une attestation de stage ou un certificat de travail pour une expérience professionnelle égale ou supérieure à un an qu’il vous paraît particulièrement important de présenter (cf. partie « Annexes » du dossier page 13).</w:t>
      </w:r>
    </w:p>
    <w:p w14:paraId="62A82027" w14:textId="7A91E3A2" w:rsidR="00F75999" w:rsidRPr="00674C32" w:rsidRDefault="00F75999" w:rsidP="00674C32">
      <w:pPr>
        <w:spacing w:beforeLines="100" w:before="240" w:after="0"/>
        <w:ind w:left="567" w:right="567"/>
        <w:jc w:val="both"/>
        <w:rPr>
          <w:rFonts w:ascii="Marianne" w:hAnsi="Marianne"/>
          <w:b/>
          <w:u w:val="single"/>
        </w:rPr>
      </w:pPr>
      <w:r w:rsidRPr="00674C32">
        <w:rPr>
          <w:rFonts w:ascii="Marianne" w:hAnsi="Marianne"/>
          <w:b/>
          <w:u w:val="single"/>
        </w:rPr>
        <w:t>LES ACQUIS DE VOTRE EXPÉRIENCE AU REGARD DU PROFIL RECHERCHE</w:t>
      </w:r>
      <w:r w:rsidR="00674C32">
        <w:rPr>
          <w:rFonts w:ascii="Marianne" w:hAnsi="Marianne"/>
          <w:b/>
          <w:u w:val="single"/>
        </w:rPr>
        <w:t xml:space="preserve"> </w:t>
      </w:r>
      <w:r w:rsidRPr="00674C32">
        <w:rPr>
          <w:rFonts w:ascii="Marianne" w:hAnsi="Marianne"/>
          <w:bCs/>
        </w:rPr>
        <w:t>(PAGE 11 et 12)</w:t>
      </w:r>
    </w:p>
    <w:p w14:paraId="5A77477B" w14:textId="61ECF392" w:rsidR="00F75999" w:rsidRPr="00674C32" w:rsidRDefault="00F75999" w:rsidP="00674C32">
      <w:pPr>
        <w:shd w:val="clear" w:color="auto" w:fill="FFFFFF"/>
        <w:tabs>
          <w:tab w:val="left" w:leader="dot" w:pos="9356"/>
        </w:tabs>
        <w:suppressAutoHyphens/>
        <w:autoSpaceDN w:val="0"/>
        <w:spacing w:afterLines="100" w:after="240" w:line="240" w:lineRule="auto"/>
        <w:ind w:left="567" w:right="567"/>
        <w:jc w:val="both"/>
        <w:textAlignment w:val="baseline"/>
        <w:rPr>
          <w:rFonts w:ascii="Marianne" w:eastAsia="Times New Roman" w:hAnsi="Marianne" w:cs="Times New Roman"/>
          <w:kern w:val="3"/>
          <w:lang w:eastAsia="zh-CN"/>
        </w:rPr>
      </w:pPr>
      <w:r w:rsidRPr="00674C32">
        <w:rPr>
          <w:rFonts w:ascii="Marianne" w:eastAsia="Times New Roman" w:hAnsi="Marianne" w:cs="Times New Roman"/>
          <w:caps/>
          <w:kern w:val="3"/>
          <w:lang w:eastAsia="zh-CN"/>
        </w:rPr>
        <w:t>Vous indiquerez, en deux pages dactylographiées maximum, les éléments qui constituent, selon vous, les acquis de votre expérience professionnelle et préciserez</w:t>
      </w:r>
      <w:r w:rsidRPr="00674C32">
        <w:rPr>
          <w:rFonts w:ascii="Marianne" w:eastAsia="Times New Roman" w:hAnsi="Marianne" w:cs="Times New Roman"/>
          <w:b/>
          <w:bCs/>
          <w:caps/>
          <w:kern w:val="3"/>
          <w:lang w:eastAsia="zh-CN"/>
        </w:rPr>
        <w:t xml:space="preserve"> vos motivations</w:t>
      </w:r>
      <w:r w:rsidR="00674C32">
        <w:rPr>
          <w:rFonts w:ascii="Marianne" w:eastAsia="Times New Roman" w:hAnsi="Marianne" w:cs="Times New Roman"/>
          <w:b/>
          <w:bCs/>
          <w:caps/>
          <w:kern w:val="3"/>
          <w:lang w:eastAsia="zh-CN"/>
        </w:rPr>
        <w:t>.</w:t>
      </w:r>
    </w:p>
    <w:p w14:paraId="2E8CBBD2" w14:textId="5A4915E2" w:rsidR="00F75999" w:rsidRPr="00674C32" w:rsidRDefault="00F75999" w:rsidP="00674C32">
      <w:pPr>
        <w:suppressAutoHyphens/>
        <w:autoSpaceDN w:val="0"/>
        <w:spacing w:after="0" w:line="240" w:lineRule="auto"/>
        <w:ind w:left="567" w:right="567"/>
        <w:jc w:val="both"/>
        <w:textAlignment w:val="baseline"/>
        <w:rPr>
          <w:rFonts w:ascii="Marianne" w:eastAsia="Times New Roman" w:hAnsi="Marianne" w:cs="Times New Roman"/>
          <w:kern w:val="3"/>
          <w:lang w:eastAsia="zh-CN"/>
        </w:rPr>
      </w:pPr>
      <w:r w:rsidRPr="00674C32">
        <w:rPr>
          <w:rFonts w:ascii="Marianne" w:eastAsia="Times New Roman" w:hAnsi="Marianne" w:cs="Times New Roman"/>
          <w:kern w:val="3"/>
          <w:lang w:eastAsia="zh-CN"/>
        </w:rPr>
        <w:t>Les acquis de l’expérience professionnelle d’un candidat doivent être entendus comme l’ensemble des connaissances, compétences et aptitudes professionnelles qu’il a acquis :</w:t>
      </w:r>
    </w:p>
    <w:p w14:paraId="7BA5CF7D" w14:textId="4D15CC1E" w:rsidR="00F75999" w:rsidRPr="00674C32" w:rsidRDefault="00F75999" w:rsidP="00674C32">
      <w:pPr>
        <w:suppressAutoHyphens/>
        <w:autoSpaceDN w:val="0"/>
        <w:spacing w:after="0" w:line="240" w:lineRule="auto"/>
        <w:ind w:left="567" w:right="567"/>
        <w:jc w:val="both"/>
        <w:textAlignment w:val="baseline"/>
        <w:rPr>
          <w:rFonts w:ascii="Marianne" w:hAnsi="Marianne"/>
          <w:bCs/>
        </w:rPr>
      </w:pPr>
      <w:r w:rsidRPr="00674C32">
        <w:rPr>
          <w:rFonts w:ascii="Marianne" w:eastAsia="Times New Roman" w:hAnsi="Marianne" w:cs="Times New Roman"/>
          <w:kern w:val="3"/>
          <w:lang w:eastAsia="zh-CN"/>
        </w:rPr>
        <w:t xml:space="preserve">– dans l’exercice d’une activité au sein des administrations mentionnées </w:t>
      </w:r>
      <w:r w:rsidR="00674C32">
        <w:rPr>
          <w:rFonts w:ascii="Marianne" w:eastAsia="Times New Roman" w:hAnsi="Marianne" w:cs="Times New Roman"/>
          <w:kern w:val="3"/>
          <w:lang w:eastAsia="zh-CN"/>
        </w:rPr>
        <w:t>aux</w:t>
      </w:r>
      <w:r w:rsidRPr="00674C32">
        <w:rPr>
          <w:rFonts w:ascii="Marianne" w:eastAsia="Times New Roman" w:hAnsi="Marianne" w:cs="Times New Roman"/>
          <w:kern w:val="3"/>
          <w:lang w:eastAsia="zh-CN"/>
        </w:rPr>
        <w:t xml:space="preserve"> article</w:t>
      </w:r>
      <w:r w:rsidR="00674C32">
        <w:rPr>
          <w:rFonts w:ascii="Marianne" w:eastAsia="Times New Roman" w:hAnsi="Marianne" w:cs="Times New Roman"/>
          <w:kern w:val="3"/>
          <w:lang w:eastAsia="zh-CN"/>
        </w:rPr>
        <w:t>s</w:t>
      </w:r>
      <w:r w:rsidRPr="00674C32">
        <w:rPr>
          <w:rFonts w:ascii="Marianne" w:eastAsia="Times New Roman" w:hAnsi="Marianne" w:cs="Times New Roman"/>
          <w:kern w:val="3"/>
          <w:lang w:eastAsia="zh-CN"/>
        </w:rPr>
        <w:t xml:space="preserve"> </w:t>
      </w:r>
      <w:r w:rsidR="00674C32">
        <w:rPr>
          <w:rFonts w:ascii="Marianne" w:eastAsia="Times New Roman" w:hAnsi="Marianne" w:cs="Times New Roman"/>
          <w:kern w:val="3"/>
          <w:lang w:eastAsia="zh-CN"/>
        </w:rPr>
        <w:t>L.</w:t>
      </w:r>
      <w:r w:rsidRPr="00674C32">
        <w:rPr>
          <w:rFonts w:ascii="Marianne" w:eastAsia="Times New Roman" w:hAnsi="Marianne" w:cs="Times New Roman"/>
          <w:kern w:val="3"/>
          <w:lang w:eastAsia="zh-CN"/>
        </w:rPr>
        <w:t xml:space="preserve">2 </w:t>
      </w:r>
      <w:r w:rsidR="00674C32">
        <w:rPr>
          <w:rFonts w:ascii="Marianne" w:eastAsia="Times New Roman" w:hAnsi="Marianne" w:cs="Times New Roman"/>
          <w:kern w:val="3"/>
          <w:lang w:eastAsia="zh-CN"/>
        </w:rPr>
        <w:t xml:space="preserve">et suivants </w:t>
      </w:r>
      <w:r w:rsidRPr="00674C32">
        <w:rPr>
          <w:rFonts w:ascii="Marianne" w:eastAsia="Times New Roman" w:hAnsi="Marianne" w:cs="Times New Roman"/>
          <w:kern w:val="3"/>
          <w:lang w:eastAsia="zh-CN"/>
        </w:rPr>
        <w:t>d</w:t>
      </w:r>
      <w:r w:rsidR="00674C32">
        <w:rPr>
          <w:rFonts w:ascii="Marianne" w:eastAsia="Times New Roman" w:hAnsi="Marianne" w:cs="Times New Roman"/>
          <w:kern w:val="3"/>
          <w:lang w:eastAsia="zh-CN"/>
        </w:rPr>
        <w:t>u code général de la fonction publique</w:t>
      </w:r>
      <w:r w:rsidRPr="00674C32">
        <w:rPr>
          <w:rFonts w:ascii="Marianne" w:eastAsia="Times New Roman" w:hAnsi="Marianne" w:cs="Times New Roman"/>
          <w:kern w:val="3"/>
          <w:lang w:eastAsia="zh-CN"/>
        </w:rPr>
        <w:t> ;</w:t>
      </w:r>
    </w:p>
    <w:p w14:paraId="53B43B59" w14:textId="5103B683" w:rsidR="00674C32" w:rsidRDefault="00674C32" w:rsidP="006A0F5F">
      <w:pPr>
        <w:suppressAutoHyphens/>
        <w:autoSpaceDN w:val="0"/>
        <w:spacing w:afterLines="100" w:after="240" w:line="240" w:lineRule="auto"/>
        <w:ind w:left="567" w:right="567"/>
        <w:jc w:val="both"/>
        <w:textAlignment w:val="baseline"/>
        <w:rPr>
          <w:rFonts w:ascii="Marianne" w:eastAsia="Times New Roman" w:hAnsi="Marianne" w:cs="Times New Roman"/>
          <w:kern w:val="3"/>
          <w:lang w:eastAsia="zh-CN"/>
        </w:rPr>
      </w:pPr>
      <w:r w:rsidRPr="00674C32">
        <w:rPr>
          <w:rFonts w:ascii="Marianne" w:eastAsia="Times New Roman" w:hAnsi="Marianne" w:cs="Times New Roman"/>
          <w:kern w:val="3"/>
          <w:lang w:eastAsia="zh-CN"/>
        </w:rPr>
        <w:t>– dans l’exercice d’une activité salariée, non salariée ou bénévole, en France, dans un État membre de la Communauté européenne ou d’un autre État partie à l’accord sur l’Espace économique européen autres que la France ou dans un État autre que ceux mentionnés ci-dessus.</w:t>
      </w:r>
    </w:p>
    <w:p w14:paraId="167D911D" w14:textId="77777777" w:rsidR="006A0F5F" w:rsidRPr="006A0F5F" w:rsidRDefault="006A0F5F" w:rsidP="006A0F5F">
      <w:pPr>
        <w:suppressAutoHyphens/>
        <w:autoSpaceDN w:val="0"/>
        <w:spacing w:afterLines="100" w:after="240" w:line="240" w:lineRule="auto"/>
        <w:ind w:left="567" w:right="567"/>
        <w:jc w:val="both"/>
        <w:textAlignment w:val="baseline"/>
        <w:rPr>
          <w:rFonts w:ascii="Marianne" w:eastAsia="Times New Roman" w:hAnsi="Marianne" w:cs="Times New Roman"/>
          <w:kern w:val="3"/>
          <w:lang w:eastAsia="zh-CN"/>
        </w:rPr>
      </w:pPr>
    </w:p>
    <w:p w14:paraId="44559B5A" w14:textId="77777777" w:rsidR="00674C32" w:rsidRPr="006A0F5F" w:rsidRDefault="00674C32" w:rsidP="00674C32">
      <w:pPr>
        <w:suppressAutoHyphens/>
        <w:autoSpaceDN w:val="0"/>
        <w:spacing w:after="0" w:line="240" w:lineRule="auto"/>
        <w:ind w:left="567" w:right="567"/>
        <w:textAlignment w:val="baseline"/>
        <w:rPr>
          <w:rFonts w:ascii="Marianne" w:hAnsi="Marianne"/>
          <w:b/>
          <w:u w:val="single"/>
        </w:rPr>
      </w:pPr>
      <w:r w:rsidRPr="006A0F5F">
        <w:rPr>
          <w:rFonts w:ascii="Marianne" w:hAnsi="Marianne"/>
          <w:b/>
          <w:u w:val="single"/>
        </w:rPr>
        <w:lastRenderedPageBreak/>
        <w:t xml:space="preserve">ANNEXES </w:t>
      </w:r>
      <w:r w:rsidRPr="006A0F5F">
        <w:rPr>
          <w:rFonts w:ascii="Marianne" w:hAnsi="Marianne"/>
          <w:bCs/>
        </w:rPr>
        <w:t>(PAGE 13)</w:t>
      </w:r>
    </w:p>
    <w:p w14:paraId="23359341" w14:textId="77777777" w:rsidR="00674C32" w:rsidRPr="004D0C6B" w:rsidRDefault="00674C32" w:rsidP="00674C32">
      <w:pPr>
        <w:suppressAutoHyphens/>
        <w:autoSpaceDN w:val="0"/>
        <w:spacing w:after="0" w:line="240" w:lineRule="auto"/>
        <w:ind w:left="567" w:right="567"/>
        <w:jc w:val="both"/>
        <w:textAlignment w:val="baseline"/>
        <w:rPr>
          <w:rFonts w:ascii="Liberation Sans" w:eastAsia="Times New Roman" w:hAnsi="Liberation Sans" w:cs="Times New Roman"/>
          <w:b/>
          <w:kern w:val="3"/>
          <w:u w:val="single"/>
          <w:lang w:eastAsia="zh-CN"/>
        </w:rPr>
      </w:pPr>
    </w:p>
    <w:p w14:paraId="595EE9FF" w14:textId="77777777" w:rsidR="00674C32" w:rsidRPr="006A0F5F" w:rsidRDefault="00674C32" w:rsidP="006A0F5F">
      <w:pPr>
        <w:suppressAutoHyphens/>
        <w:autoSpaceDN w:val="0"/>
        <w:spacing w:after="0" w:line="240" w:lineRule="auto"/>
        <w:ind w:left="567" w:right="567"/>
        <w:textAlignment w:val="baseline"/>
        <w:rPr>
          <w:rFonts w:ascii="Marianne" w:hAnsi="Marianne"/>
          <w:b/>
          <w:u w:val="single"/>
        </w:rPr>
      </w:pPr>
      <w:r w:rsidRPr="006A0F5F">
        <w:rPr>
          <w:rFonts w:ascii="Marianne" w:hAnsi="Marianne"/>
          <w:b/>
          <w:u w:val="single"/>
        </w:rPr>
        <w:t>Tableau récapitulatif des documents à joindre à votre dossier :</w:t>
      </w:r>
    </w:p>
    <w:p w14:paraId="26BB0DCE" w14:textId="77777777" w:rsidR="00674C32" w:rsidRPr="006A0F5F" w:rsidRDefault="00674C32" w:rsidP="006A0F5F">
      <w:pPr>
        <w:suppressAutoHyphens/>
        <w:autoSpaceDN w:val="0"/>
        <w:spacing w:after="0" w:line="240" w:lineRule="auto"/>
        <w:ind w:left="567" w:right="567"/>
        <w:jc w:val="both"/>
        <w:textAlignment w:val="baseline"/>
        <w:rPr>
          <w:rFonts w:ascii="Marianne" w:hAnsi="Marianne"/>
          <w:bCs/>
        </w:rPr>
      </w:pPr>
      <w:r w:rsidRPr="006A0F5F">
        <w:rPr>
          <w:rFonts w:ascii="Marianne" w:hAnsi="Marianne"/>
          <w:bCs/>
        </w:rPr>
        <w:t>Vous compléterez le tableau des annexes, si vous le souhaitez, et classerez les documents justificatifs :</w:t>
      </w:r>
    </w:p>
    <w:p w14:paraId="0EF55D17" w14:textId="7A24983B" w:rsidR="00674C32" w:rsidRPr="006A0F5F" w:rsidRDefault="00674C32" w:rsidP="006A0F5F">
      <w:pPr>
        <w:suppressAutoHyphens/>
        <w:autoSpaceDN w:val="0"/>
        <w:spacing w:after="0" w:line="240" w:lineRule="auto"/>
        <w:ind w:left="567" w:right="567"/>
        <w:jc w:val="both"/>
        <w:textAlignment w:val="baseline"/>
        <w:rPr>
          <w:rFonts w:ascii="Marianne" w:hAnsi="Marianne"/>
          <w:bCs/>
        </w:rPr>
      </w:pPr>
      <w:r w:rsidRPr="006A0F5F">
        <w:rPr>
          <w:rFonts w:ascii="Marianne" w:hAnsi="Marianne"/>
          <w:bCs/>
        </w:rPr>
        <w:t>– photocopie d’attestation de formation, d’attestation de stage ou certificat de travail pour une expérience professionnelle supérieure à un an</w:t>
      </w:r>
      <w:r w:rsidR="006A0F5F">
        <w:rPr>
          <w:rFonts w:ascii="Marianne" w:hAnsi="Marianne"/>
          <w:bCs/>
        </w:rPr>
        <w:t>,</w:t>
      </w:r>
    </w:p>
    <w:p w14:paraId="1E1644B3" w14:textId="77777777" w:rsidR="00674C32" w:rsidRPr="006A0F5F" w:rsidRDefault="00674C32" w:rsidP="006A0F5F">
      <w:pPr>
        <w:suppressAutoHyphens/>
        <w:autoSpaceDN w:val="0"/>
        <w:spacing w:afterLines="100" w:after="240" w:line="240" w:lineRule="auto"/>
        <w:ind w:left="567" w:right="567"/>
        <w:jc w:val="both"/>
        <w:textAlignment w:val="baseline"/>
        <w:rPr>
          <w:rFonts w:ascii="Marianne" w:hAnsi="Marianne"/>
          <w:bCs/>
        </w:rPr>
      </w:pPr>
      <w:r w:rsidRPr="006A0F5F">
        <w:rPr>
          <w:rFonts w:ascii="Marianne" w:hAnsi="Marianne"/>
          <w:bCs/>
        </w:rPr>
        <w:t>– copies des deux documents ou travaux réalisés + deux fiches descriptives.</w:t>
      </w:r>
    </w:p>
    <w:p w14:paraId="1D06CF04" w14:textId="68F116D4" w:rsidR="00674C32" w:rsidRPr="006A0F5F" w:rsidRDefault="00674C32" w:rsidP="006A0F5F">
      <w:pPr>
        <w:suppressAutoHyphens/>
        <w:autoSpaceDN w:val="0"/>
        <w:spacing w:afterLines="100" w:after="240" w:line="240" w:lineRule="auto"/>
        <w:ind w:left="567" w:right="567"/>
        <w:jc w:val="both"/>
        <w:textAlignment w:val="baseline"/>
        <w:rPr>
          <w:rFonts w:ascii="Marianne" w:hAnsi="Marianne"/>
          <w:bCs/>
        </w:rPr>
      </w:pPr>
      <w:r w:rsidRPr="006A0F5F">
        <w:rPr>
          <w:rFonts w:ascii="Marianne" w:hAnsi="Marianne"/>
          <w:bCs/>
        </w:rPr>
        <w:t>Vous apposerez une photo d’identité en cliquant dans le cadre prévu à cet effet, en haut et à droite de la page 1. Cela permet d’ouvrir une fenêtre et d’insérer votre photo dans votre dossier RAEP.</w:t>
      </w:r>
    </w:p>
    <w:p w14:paraId="29409390" w14:textId="77777777" w:rsidR="00674C32" w:rsidRPr="006A0F5F" w:rsidRDefault="00674C32" w:rsidP="006A0F5F">
      <w:pPr>
        <w:suppressAutoHyphens/>
        <w:autoSpaceDN w:val="0"/>
        <w:spacing w:beforeLines="100" w:before="240" w:after="0" w:line="240" w:lineRule="auto"/>
        <w:ind w:left="567" w:right="567"/>
        <w:textAlignment w:val="baseline"/>
        <w:rPr>
          <w:rFonts w:ascii="Marianne" w:hAnsi="Marianne"/>
          <w:b/>
          <w:u w:val="single"/>
        </w:rPr>
      </w:pPr>
      <w:r w:rsidRPr="006A0F5F">
        <w:rPr>
          <w:rFonts w:ascii="Marianne" w:hAnsi="Marianne"/>
          <w:b/>
          <w:u w:val="single"/>
        </w:rPr>
        <w:t xml:space="preserve">Déclaration sur l’honneur </w:t>
      </w:r>
      <w:r w:rsidRPr="006A0F5F">
        <w:rPr>
          <w:rFonts w:ascii="Marianne" w:hAnsi="Marianne"/>
          <w:bCs/>
        </w:rPr>
        <w:t>(PAGE 14)</w:t>
      </w:r>
    </w:p>
    <w:p w14:paraId="01A5C061" w14:textId="77777777" w:rsidR="00674C32" w:rsidRPr="006A0F5F" w:rsidRDefault="00674C32" w:rsidP="00674C32">
      <w:pPr>
        <w:suppressAutoHyphens/>
        <w:autoSpaceDN w:val="0"/>
        <w:spacing w:after="0" w:line="240" w:lineRule="auto"/>
        <w:ind w:left="567" w:right="567"/>
        <w:jc w:val="both"/>
        <w:textAlignment w:val="baseline"/>
        <w:rPr>
          <w:rFonts w:ascii="Marianne" w:hAnsi="Marianne"/>
          <w:bCs/>
        </w:rPr>
      </w:pPr>
      <w:r w:rsidRPr="006A0F5F">
        <w:rPr>
          <w:rFonts w:ascii="Marianne" w:hAnsi="Marianne"/>
          <w:bCs/>
        </w:rPr>
        <w:t>Vous devez remplir, dater et signer cette déclaration. Document à envoyer en un seul exemplaire.</w:t>
      </w:r>
    </w:p>
    <w:p w14:paraId="4ED1ECAE" w14:textId="77777777" w:rsidR="00674C32" w:rsidRPr="006A0F5F" w:rsidRDefault="00674C32" w:rsidP="00674C32">
      <w:pPr>
        <w:suppressAutoHyphens/>
        <w:autoSpaceDN w:val="0"/>
        <w:spacing w:after="0" w:line="240" w:lineRule="auto"/>
        <w:ind w:left="567" w:right="567"/>
        <w:jc w:val="both"/>
        <w:textAlignment w:val="baseline"/>
        <w:rPr>
          <w:rFonts w:ascii="Marianne" w:hAnsi="Marianne"/>
          <w:bCs/>
        </w:rPr>
      </w:pPr>
    </w:p>
    <w:p w14:paraId="30F39A6C" w14:textId="2FB015AB" w:rsidR="00674C32" w:rsidRPr="006A0F5F" w:rsidRDefault="00674C32" w:rsidP="00674C32">
      <w:pPr>
        <w:suppressAutoHyphens/>
        <w:autoSpaceDN w:val="0"/>
        <w:spacing w:after="0" w:line="240" w:lineRule="auto"/>
        <w:ind w:left="567" w:right="567"/>
        <w:jc w:val="both"/>
        <w:textAlignment w:val="baseline"/>
        <w:rPr>
          <w:rFonts w:ascii="Marianne" w:eastAsia="Times New Roman" w:hAnsi="Marianne" w:cs="Times New Roman"/>
          <w:kern w:val="3"/>
          <w:lang w:eastAsia="zh-CN"/>
        </w:rPr>
      </w:pPr>
      <w:r w:rsidRPr="006A0F5F">
        <w:rPr>
          <w:rFonts w:ascii="Marianne" w:hAnsi="Marianne"/>
          <w:bCs/>
        </w:rPr>
        <w:t>NB :</w:t>
      </w:r>
    </w:p>
    <w:p w14:paraId="0C77E400" w14:textId="705D1802" w:rsidR="00674C32" w:rsidRPr="006A0F5F" w:rsidRDefault="006A0F5F" w:rsidP="006A0F5F">
      <w:pPr>
        <w:widowControl w:val="0"/>
        <w:numPr>
          <w:ilvl w:val="0"/>
          <w:numId w:val="3"/>
        </w:numPr>
        <w:suppressAutoHyphens/>
        <w:autoSpaceDN w:val="0"/>
        <w:spacing w:afterLines="100" w:after="240" w:line="240" w:lineRule="auto"/>
        <w:ind w:left="927" w:right="567"/>
        <w:jc w:val="both"/>
        <w:textAlignment w:val="baseline"/>
        <w:rPr>
          <w:rFonts w:ascii="Marianne" w:eastAsia="Times New Roman" w:hAnsi="Marianne" w:cs="Times New Roman"/>
          <w:kern w:val="3"/>
          <w:szCs w:val="24"/>
          <w:lang w:eastAsia="zh-CN"/>
        </w:rPr>
      </w:pPr>
      <w:r w:rsidRPr="006A0F5F">
        <w:rPr>
          <w:rFonts w:ascii="Marianne" w:eastAsia="Times New Roman" w:hAnsi="Marianne" w:cs="Times New Roman"/>
          <w:noProof/>
          <w:kern w:val="3"/>
          <w:szCs w:val="24"/>
          <w:lang w:eastAsia="fr-FR"/>
        </w:rPr>
        <w:drawing>
          <wp:anchor distT="0" distB="0" distL="114300" distR="114300" simplePos="0" relativeHeight="251660288" behindDoc="0" locked="0" layoutInCell="1" allowOverlap="1" wp14:anchorId="2D847C98" wp14:editId="6CAE7C20">
            <wp:simplePos x="0" y="0"/>
            <wp:positionH relativeFrom="column">
              <wp:posOffset>5669915</wp:posOffset>
            </wp:positionH>
            <wp:positionV relativeFrom="paragraph">
              <wp:posOffset>10160</wp:posOffset>
            </wp:positionV>
            <wp:extent cx="409575" cy="342900"/>
            <wp:effectExtent l="0" t="0" r="9525" b="0"/>
            <wp:wrapSquare wrapText="bothSides"/>
            <wp:docPr id="5"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extLst>
                        <a:ext uri="{28A0092B-C50C-407E-A947-70E740481C1C}">
                          <a14:useLocalDpi xmlns:a14="http://schemas.microsoft.com/office/drawing/2010/main" val="0"/>
                        </a:ext>
                      </a:extLst>
                    </a:blip>
                    <a:srcRect/>
                    <a:stretch>
                      <a:fillRect/>
                    </a:stretch>
                  </pic:blipFill>
                  <pic:spPr>
                    <a:xfrm>
                      <a:off x="0" y="0"/>
                      <a:ext cx="409575" cy="342900"/>
                    </a:xfrm>
                    <a:prstGeom prst="rect">
                      <a:avLst/>
                    </a:prstGeom>
                    <a:noFill/>
                    <a:ln>
                      <a:noFill/>
                      <a:prstDash/>
                    </a:ln>
                  </pic:spPr>
                </pic:pic>
              </a:graphicData>
            </a:graphic>
          </wp:anchor>
        </w:drawing>
      </w:r>
      <w:r w:rsidR="00674C32" w:rsidRPr="006A0F5F">
        <w:rPr>
          <w:rFonts w:ascii="Marianne" w:eastAsia="Times New Roman" w:hAnsi="Marianne" w:cs="Times New Roman"/>
          <w:kern w:val="3"/>
          <w:lang w:eastAsia="zh-CN"/>
        </w:rPr>
        <w:t xml:space="preserve">Pour signer un document PDF, utiliser l’application </w:t>
      </w:r>
      <w:hyperlink r:id="rId11" w:history="1">
        <w:r w:rsidR="00674C32" w:rsidRPr="006A0F5F">
          <w:rPr>
            <w:rFonts w:ascii="Marianne" w:eastAsia="Times New Roman" w:hAnsi="Marianne" w:cs="Times New Roman"/>
            <w:kern w:val="3"/>
            <w:lang w:eastAsia="zh-CN"/>
          </w:rPr>
          <w:t>A</w:t>
        </w:r>
      </w:hyperlink>
      <w:hyperlink r:id="rId12" w:history="1">
        <w:r w:rsidR="00674C32" w:rsidRPr="006A0F5F">
          <w:rPr>
            <w:rFonts w:ascii="Marianne" w:eastAsia="Times New Roman" w:hAnsi="Marianne" w:cs="Times New Roman"/>
            <w:kern w:val="3"/>
            <w:lang w:eastAsia="zh-CN"/>
          </w:rPr>
          <w:t xml:space="preserve">crobat </w:t>
        </w:r>
        <w:proofErr w:type="spellStart"/>
        <w:r w:rsidR="00674C32" w:rsidRPr="006A0F5F">
          <w:rPr>
            <w:rFonts w:ascii="Marianne" w:eastAsia="Times New Roman" w:hAnsi="Marianne" w:cs="Times New Roman"/>
            <w:kern w:val="3"/>
            <w:lang w:eastAsia="zh-CN"/>
          </w:rPr>
          <w:t>reader</w:t>
        </w:r>
        <w:proofErr w:type="spellEnd"/>
      </w:hyperlink>
      <w:r w:rsidR="00674C32" w:rsidRPr="006A0F5F">
        <w:rPr>
          <w:rFonts w:ascii="Marianne" w:eastAsia="Times New Roman" w:hAnsi="Marianne" w:cs="Times New Roman"/>
          <w:kern w:val="3"/>
          <w:lang w:eastAsia="zh-CN"/>
        </w:rPr>
        <w:t xml:space="preserve"> (application gratuite). Cliquez sur « Signer » dans la barre d’outils en haut de la page.</w:t>
      </w:r>
      <w:r w:rsidR="00674C32" w:rsidRPr="006A0F5F">
        <w:rPr>
          <w:rFonts w:ascii="Marianne" w:eastAsia="Times New Roman" w:hAnsi="Marianne" w:cs="Times New Roman"/>
          <w:kern w:val="3"/>
          <w:szCs w:val="24"/>
          <w:lang w:eastAsia="zh-CN"/>
        </w:rPr>
        <w:br/>
      </w:r>
      <w:r w:rsidR="00674C32" w:rsidRPr="006A0F5F">
        <w:rPr>
          <w:rFonts w:ascii="Marianne" w:eastAsia="Times New Roman" w:hAnsi="Marianne" w:cs="Times New Roman"/>
          <w:kern w:val="3"/>
          <w:lang w:eastAsia="zh-CN"/>
        </w:rPr>
        <w:t xml:space="preserve"> Apposez votre signature en la dessinant, en la saisissant au clavier ou en important une image de votre signature. Placez votre signature dans le cadre « Signature du demandeur » en page 14 puis, cliquez sur « Appliquer » pour valider. Lorsque vous enregistrez un document, la </w:t>
      </w:r>
      <w:hyperlink r:id="rId13" w:history="1">
        <w:r w:rsidR="00674C32" w:rsidRPr="006A0F5F">
          <w:rPr>
            <w:rFonts w:ascii="Marianne" w:eastAsia="Times New Roman" w:hAnsi="Marianne" w:cs="Times New Roman"/>
            <w:kern w:val="3"/>
            <w:lang w:eastAsia="zh-CN"/>
          </w:rPr>
          <w:t>signature</w:t>
        </w:r>
      </w:hyperlink>
      <w:r w:rsidR="00674C32" w:rsidRPr="006A0F5F">
        <w:rPr>
          <w:rFonts w:ascii="Marianne" w:eastAsia="Times New Roman" w:hAnsi="Marianne" w:cs="Times New Roman"/>
          <w:kern w:val="3"/>
          <w:lang w:eastAsia="zh-CN"/>
        </w:rPr>
        <w:t xml:space="preserve"> et le texte deviennent partie intégrante du fichier PDF.</w:t>
      </w:r>
    </w:p>
    <w:p w14:paraId="39DB4F78" w14:textId="68269913" w:rsidR="00674C32" w:rsidRPr="006A0F5F" w:rsidRDefault="00674C32" w:rsidP="006A0F5F">
      <w:pPr>
        <w:widowControl w:val="0"/>
        <w:numPr>
          <w:ilvl w:val="0"/>
          <w:numId w:val="3"/>
        </w:numPr>
        <w:suppressAutoHyphens/>
        <w:autoSpaceDN w:val="0"/>
        <w:spacing w:after="0" w:line="240" w:lineRule="auto"/>
        <w:ind w:left="927" w:right="567"/>
        <w:jc w:val="both"/>
        <w:textAlignment w:val="baseline"/>
        <w:rPr>
          <w:rFonts w:ascii="Marianne" w:eastAsia="Times New Roman" w:hAnsi="Marianne" w:cs="Times New Roman"/>
          <w:kern w:val="3"/>
          <w:szCs w:val="24"/>
          <w:lang w:eastAsia="zh-CN"/>
        </w:rPr>
      </w:pPr>
      <w:r w:rsidRPr="006A0F5F">
        <w:rPr>
          <w:rFonts w:ascii="Marianne" w:eastAsia="Century Gothic" w:hAnsi="Marianne" w:cs="Century Gothic"/>
          <w:b/>
          <w:kern w:val="3"/>
          <w:lang w:eastAsia="zh-CN"/>
        </w:rPr>
        <w:t xml:space="preserve">Au moment de téléverser votre dossier RAEP et ses annexes, il est nécessaire de </w:t>
      </w:r>
      <w:hyperlink r:id="rId14" w:history="1">
        <w:r w:rsidRPr="006A0F5F">
          <w:rPr>
            <w:rFonts w:ascii="Marianne" w:eastAsia="Century Gothic" w:hAnsi="Marianne" w:cs="Century Gothic"/>
            <w:b/>
            <w:kern w:val="3"/>
            <w:lang w:eastAsia="zh-CN"/>
          </w:rPr>
          <w:t>fusionner</w:t>
        </w:r>
      </w:hyperlink>
      <w:r w:rsidRPr="006A0F5F">
        <w:rPr>
          <w:rFonts w:ascii="Marianne" w:eastAsia="Century Gothic" w:hAnsi="Marianne" w:cs="Century Gothic"/>
          <w:b/>
          <w:kern w:val="3"/>
          <w:lang w:eastAsia="zh-CN"/>
        </w:rPr>
        <w:t xml:space="preserve"> les documents au préalable, en un seul fichier « .</w:t>
      </w:r>
      <w:proofErr w:type="spellStart"/>
      <w:r w:rsidRPr="006A0F5F">
        <w:rPr>
          <w:rFonts w:ascii="Marianne" w:eastAsia="Century Gothic" w:hAnsi="Marianne" w:cs="Century Gothic"/>
          <w:b/>
          <w:kern w:val="3"/>
          <w:lang w:eastAsia="zh-CN"/>
        </w:rPr>
        <w:t>pdf</w:t>
      </w:r>
      <w:proofErr w:type="spellEnd"/>
      <w:r w:rsidRPr="006A0F5F">
        <w:rPr>
          <w:rFonts w:ascii="Marianne" w:eastAsia="Century Gothic" w:hAnsi="Marianne" w:cs="Century Gothic"/>
          <w:b/>
          <w:kern w:val="3"/>
          <w:lang w:eastAsia="zh-CN"/>
        </w:rPr>
        <w:t> » (rappel : nommage du fichier nom-</w:t>
      </w:r>
      <w:proofErr w:type="spellStart"/>
      <w:r w:rsidRPr="006A0F5F">
        <w:rPr>
          <w:rFonts w:ascii="Marianne" w:eastAsia="Century Gothic" w:hAnsi="Marianne" w:cs="Century Gothic"/>
          <w:b/>
          <w:kern w:val="3"/>
          <w:lang w:eastAsia="zh-CN"/>
        </w:rPr>
        <w:t>prenom</w:t>
      </w:r>
      <w:proofErr w:type="spellEnd"/>
      <w:r w:rsidRPr="006A0F5F">
        <w:rPr>
          <w:rFonts w:ascii="Marianne" w:eastAsia="Century Gothic" w:hAnsi="Marianne" w:cs="Century Gothic"/>
          <w:b/>
          <w:kern w:val="3"/>
          <w:lang w:eastAsia="zh-CN"/>
        </w:rPr>
        <w:t>-</w:t>
      </w:r>
      <w:r w:rsidRPr="006A0F5F">
        <w:rPr>
          <w:rFonts w:ascii="Marianne" w:eastAsia="Century Gothic" w:hAnsi="Marianne" w:cs="Century Gothic"/>
          <w:b/>
          <w:i/>
          <w:kern w:val="3"/>
          <w:lang w:eastAsia="zh-CN"/>
        </w:rPr>
        <w:t>nom du concours</w:t>
      </w:r>
      <w:r w:rsidRPr="006A0F5F">
        <w:rPr>
          <w:rFonts w:ascii="Marianne" w:eastAsia="Century Gothic" w:hAnsi="Marianne" w:cs="Century Gothic"/>
          <w:b/>
          <w:kern w:val="3"/>
          <w:lang w:eastAsia="zh-CN"/>
        </w:rPr>
        <w:t>-session du conc</w:t>
      </w:r>
      <w:r w:rsidR="00687669">
        <w:rPr>
          <w:rFonts w:ascii="Marianne" w:eastAsia="Century Gothic" w:hAnsi="Marianne" w:cs="Century Gothic"/>
          <w:b/>
          <w:kern w:val="3"/>
          <w:lang w:eastAsia="zh-CN"/>
        </w:rPr>
        <w:t xml:space="preserve">ours (ex : </w:t>
      </w:r>
      <w:r w:rsidR="00687669" w:rsidRPr="004202CB">
        <w:rPr>
          <w:rFonts w:ascii="Marianne" w:eastAsia="Century Gothic" w:hAnsi="Marianne" w:cs="Century Gothic"/>
          <w:b/>
          <w:kern w:val="3"/>
          <w:highlight w:val="yellow"/>
          <w:lang w:eastAsia="zh-CN"/>
        </w:rPr>
        <w:t>durand-jean-</w:t>
      </w:r>
      <w:r w:rsidR="004202CB" w:rsidRPr="004202CB">
        <w:rPr>
          <w:rFonts w:ascii="Marianne" w:eastAsia="Century Gothic" w:hAnsi="Marianne" w:cs="Century Gothic"/>
          <w:b/>
          <w:kern w:val="3"/>
          <w:highlight w:val="yellow"/>
          <w:lang w:eastAsia="zh-CN"/>
        </w:rPr>
        <w:t>A</w:t>
      </w:r>
      <w:r w:rsidR="00DB1EB5">
        <w:rPr>
          <w:rFonts w:ascii="Marianne" w:eastAsia="Century Gothic" w:hAnsi="Marianne" w:cs="Century Gothic"/>
          <w:b/>
          <w:kern w:val="3"/>
          <w:highlight w:val="yellow"/>
          <w:lang w:eastAsia="zh-CN"/>
        </w:rPr>
        <w:t>PAE-</w:t>
      </w:r>
      <w:r w:rsidR="00C5349A">
        <w:rPr>
          <w:rFonts w:ascii="Marianne" w:eastAsia="Century Gothic" w:hAnsi="Marianne" w:cs="Century Gothic"/>
          <w:b/>
          <w:kern w:val="3"/>
          <w:highlight w:val="yellow"/>
          <w:lang w:eastAsia="zh-CN"/>
        </w:rPr>
        <w:t>6</w:t>
      </w:r>
      <w:r w:rsidR="00DB1EB5">
        <w:rPr>
          <w:rFonts w:ascii="Marianne" w:eastAsia="Century Gothic" w:hAnsi="Marianne" w:cs="Century Gothic"/>
          <w:b/>
          <w:kern w:val="3"/>
          <w:highlight w:val="yellow"/>
          <w:lang w:eastAsia="zh-CN"/>
        </w:rPr>
        <w:t>0</w:t>
      </w:r>
      <w:r w:rsidR="00687669" w:rsidRPr="004202CB">
        <w:rPr>
          <w:rFonts w:ascii="Marianne" w:eastAsia="Century Gothic" w:hAnsi="Marianne" w:cs="Century Gothic"/>
          <w:b/>
          <w:kern w:val="3"/>
          <w:highlight w:val="yellow"/>
          <w:lang w:eastAsia="zh-CN"/>
        </w:rPr>
        <w:t>-202</w:t>
      </w:r>
      <w:r w:rsidR="00B34D9F">
        <w:rPr>
          <w:rFonts w:ascii="Marianne" w:eastAsia="Century Gothic" w:hAnsi="Marianne" w:cs="Century Gothic"/>
          <w:b/>
          <w:kern w:val="3"/>
          <w:highlight w:val="yellow"/>
          <w:lang w:eastAsia="zh-CN"/>
        </w:rPr>
        <w:t>7</w:t>
      </w:r>
      <w:r w:rsidRPr="006A0F5F">
        <w:rPr>
          <w:rFonts w:ascii="Marianne" w:eastAsia="Century Gothic" w:hAnsi="Marianne" w:cs="Century Gothic"/>
          <w:b/>
          <w:kern w:val="3"/>
          <w:lang w:eastAsia="zh-CN"/>
        </w:rPr>
        <w:t>)).</w:t>
      </w:r>
    </w:p>
    <w:sectPr w:rsidR="00674C32" w:rsidRPr="006A0F5F" w:rsidSect="0073789A">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9F10" w14:textId="77777777" w:rsidR="00AC31BD" w:rsidRDefault="00AC31BD" w:rsidP="00A86B92">
      <w:pPr>
        <w:spacing w:after="0" w:line="240" w:lineRule="auto"/>
      </w:pPr>
      <w:r>
        <w:separator/>
      </w:r>
    </w:p>
  </w:endnote>
  <w:endnote w:type="continuationSeparator" w:id="0">
    <w:p w14:paraId="2D15F4DB" w14:textId="77777777" w:rsidR="00AC31BD" w:rsidRDefault="00AC31BD" w:rsidP="00A8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Star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rianne">
    <w:panose1 w:val="02000000000000000000"/>
    <w:charset w:val="00"/>
    <w:family w:val="auto"/>
    <w:pitch w:val="variable"/>
    <w:sig w:usb0="0000000F"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2F17" w14:textId="77777777" w:rsidR="007D1351" w:rsidRPr="00DC32BA" w:rsidRDefault="007D1351" w:rsidP="007D1351">
    <w:pPr>
      <w:spacing w:after="200"/>
      <w:jc w:val="both"/>
      <w:rPr>
        <w:rFonts w:ascii="Marianne" w:hAnsi="Mariann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6B04" w14:textId="77777777" w:rsidR="00AC31BD" w:rsidRDefault="00AC31BD" w:rsidP="00A86B92">
      <w:pPr>
        <w:spacing w:after="0" w:line="240" w:lineRule="auto"/>
      </w:pPr>
      <w:r>
        <w:separator/>
      </w:r>
    </w:p>
  </w:footnote>
  <w:footnote w:type="continuationSeparator" w:id="0">
    <w:p w14:paraId="2FAF61A8" w14:textId="77777777" w:rsidR="00AC31BD" w:rsidRDefault="00AC31BD" w:rsidP="00A86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43E"/>
    <w:multiLevelType w:val="hybridMultilevel"/>
    <w:tmpl w:val="322E57B4"/>
    <w:lvl w:ilvl="0" w:tplc="12F49F74">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15034"/>
    <w:multiLevelType w:val="multilevel"/>
    <w:tmpl w:val="2EC460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936114A"/>
    <w:multiLevelType w:val="multilevel"/>
    <w:tmpl w:val="D07E2B58"/>
    <w:lvl w:ilvl="0">
      <w:numFmt w:val="bullet"/>
      <w:lvlText w:val="–"/>
      <w:lvlJc w:val="left"/>
      <w:pPr>
        <w:ind w:left="360" w:hanging="360"/>
      </w:pPr>
      <w:rPr>
        <w:rFonts w:ascii="StarSymbol" w:eastAsia="StarSymbol, 'Arial Unicode MS'" w:hAnsi="StarSymbol" w:cs="StarSymbol, 'Arial Unicode MS'"/>
        <w:sz w:val="16"/>
        <w:szCs w:val="16"/>
      </w:rPr>
    </w:lvl>
    <w:lvl w:ilvl="1">
      <w:numFmt w:val="bullet"/>
      <w:lvlText w:val="–"/>
      <w:lvlJc w:val="left"/>
      <w:pPr>
        <w:ind w:left="720" w:hanging="360"/>
      </w:pPr>
      <w:rPr>
        <w:rFonts w:ascii="StarSymbol" w:eastAsia="StarSymbol, 'Arial Unicode MS'" w:hAnsi="StarSymbol" w:cs="StarSymbol, 'Arial Unicode MS'"/>
        <w:sz w:val="16"/>
        <w:szCs w:val="16"/>
      </w:rPr>
    </w:lvl>
    <w:lvl w:ilvl="2">
      <w:numFmt w:val="bullet"/>
      <w:lvlText w:val="–"/>
      <w:lvlJc w:val="left"/>
      <w:pPr>
        <w:ind w:left="1080" w:hanging="360"/>
      </w:pPr>
      <w:rPr>
        <w:rFonts w:ascii="StarSymbol" w:eastAsia="StarSymbol, 'Arial Unicode MS'" w:hAnsi="StarSymbol" w:cs="StarSymbol, 'Arial Unicode MS'"/>
        <w:sz w:val="16"/>
        <w:szCs w:val="16"/>
      </w:rPr>
    </w:lvl>
    <w:lvl w:ilvl="3">
      <w:numFmt w:val="bullet"/>
      <w:lvlText w:val="–"/>
      <w:lvlJc w:val="left"/>
      <w:pPr>
        <w:ind w:left="1440" w:hanging="360"/>
      </w:pPr>
      <w:rPr>
        <w:rFonts w:ascii="StarSymbol" w:eastAsia="StarSymbol, 'Arial Unicode MS'" w:hAnsi="StarSymbol" w:cs="StarSymbol, 'Arial Unicode MS'"/>
        <w:sz w:val="16"/>
        <w:szCs w:val="16"/>
      </w:rPr>
    </w:lvl>
    <w:lvl w:ilvl="4">
      <w:numFmt w:val="bullet"/>
      <w:lvlText w:val="–"/>
      <w:lvlJc w:val="left"/>
      <w:pPr>
        <w:ind w:left="1800" w:hanging="360"/>
      </w:pPr>
      <w:rPr>
        <w:rFonts w:ascii="StarSymbol" w:eastAsia="StarSymbol, 'Arial Unicode MS'" w:hAnsi="StarSymbol" w:cs="StarSymbol, 'Arial Unicode MS'"/>
        <w:sz w:val="16"/>
        <w:szCs w:val="16"/>
      </w:rPr>
    </w:lvl>
    <w:lvl w:ilvl="5">
      <w:numFmt w:val="bullet"/>
      <w:lvlText w:val="–"/>
      <w:lvlJc w:val="left"/>
      <w:pPr>
        <w:ind w:left="2160" w:hanging="360"/>
      </w:pPr>
      <w:rPr>
        <w:rFonts w:ascii="StarSymbol" w:eastAsia="StarSymbol, 'Arial Unicode MS'" w:hAnsi="StarSymbol" w:cs="StarSymbol, 'Arial Unicode MS'"/>
        <w:sz w:val="16"/>
        <w:szCs w:val="16"/>
      </w:rPr>
    </w:lvl>
    <w:lvl w:ilvl="6">
      <w:numFmt w:val="bullet"/>
      <w:lvlText w:val="–"/>
      <w:lvlJc w:val="left"/>
      <w:pPr>
        <w:ind w:left="2520" w:hanging="360"/>
      </w:pPr>
      <w:rPr>
        <w:rFonts w:ascii="StarSymbol" w:eastAsia="StarSymbol, 'Arial Unicode MS'" w:hAnsi="StarSymbol" w:cs="StarSymbol, 'Arial Unicode MS'"/>
        <w:sz w:val="16"/>
        <w:szCs w:val="16"/>
      </w:rPr>
    </w:lvl>
    <w:lvl w:ilvl="7">
      <w:numFmt w:val="bullet"/>
      <w:lvlText w:val="–"/>
      <w:lvlJc w:val="left"/>
      <w:pPr>
        <w:ind w:left="2880" w:hanging="360"/>
      </w:pPr>
      <w:rPr>
        <w:rFonts w:ascii="StarSymbol" w:eastAsia="StarSymbol, 'Arial Unicode MS'" w:hAnsi="StarSymbol" w:cs="StarSymbol, 'Arial Unicode MS'"/>
        <w:sz w:val="16"/>
        <w:szCs w:val="16"/>
      </w:rPr>
    </w:lvl>
    <w:lvl w:ilvl="8">
      <w:numFmt w:val="bullet"/>
      <w:lvlText w:val="–"/>
      <w:lvlJc w:val="left"/>
      <w:pPr>
        <w:ind w:left="3240" w:hanging="360"/>
      </w:pPr>
      <w:rPr>
        <w:rFonts w:ascii="StarSymbol" w:eastAsia="StarSymbol, 'Arial Unicode MS'" w:hAnsi="StarSymbol" w:cs="StarSymbol, 'Arial Unicode MS'"/>
        <w:sz w:val="16"/>
        <w:szCs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2E"/>
    <w:rsid w:val="0001315E"/>
    <w:rsid w:val="00023129"/>
    <w:rsid w:val="00043DD4"/>
    <w:rsid w:val="00051609"/>
    <w:rsid w:val="00057B1F"/>
    <w:rsid w:val="00063717"/>
    <w:rsid w:val="00066523"/>
    <w:rsid w:val="000700D0"/>
    <w:rsid w:val="000706AE"/>
    <w:rsid w:val="000756D8"/>
    <w:rsid w:val="00091150"/>
    <w:rsid w:val="000B295A"/>
    <w:rsid w:val="000C412E"/>
    <w:rsid w:val="000D4FB2"/>
    <w:rsid w:val="00121922"/>
    <w:rsid w:val="0014596E"/>
    <w:rsid w:val="00155E57"/>
    <w:rsid w:val="00170CF3"/>
    <w:rsid w:val="001806C3"/>
    <w:rsid w:val="001857C4"/>
    <w:rsid w:val="001902FB"/>
    <w:rsid w:val="001941AE"/>
    <w:rsid w:val="001E64CD"/>
    <w:rsid w:val="00251F2B"/>
    <w:rsid w:val="002646BD"/>
    <w:rsid w:val="002923CB"/>
    <w:rsid w:val="002B534C"/>
    <w:rsid w:val="002B7C7E"/>
    <w:rsid w:val="002C39A5"/>
    <w:rsid w:val="002D6144"/>
    <w:rsid w:val="002F5FC0"/>
    <w:rsid w:val="00317C67"/>
    <w:rsid w:val="00327FC4"/>
    <w:rsid w:val="00347BE4"/>
    <w:rsid w:val="00355F9C"/>
    <w:rsid w:val="003742F3"/>
    <w:rsid w:val="0038110D"/>
    <w:rsid w:val="00392326"/>
    <w:rsid w:val="003C0265"/>
    <w:rsid w:val="003C0E03"/>
    <w:rsid w:val="003F6E60"/>
    <w:rsid w:val="00405AB7"/>
    <w:rsid w:val="004202CB"/>
    <w:rsid w:val="00430680"/>
    <w:rsid w:val="0043713A"/>
    <w:rsid w:val="00456AB8"/>
    <w:rsid w:val="00463B84"/>
    <w:rsid w:val="00494E6F"/>
    <w:rsid w:val="004958F0"/>
    <w:rsid w:val="004B18FB"/>
    <w:rsid w:val="004E6AF5"/>
    <w:rsid w:val="00501BB2"/>
    <w:rsid w:val="00514937"/>
    <w:rsid w:val="00525B77"/>
    <w:rsid w:val="00535637"/>
    <w:rsid w:val="00560A84"/>
    <w:rsid w:val="00564948"/>
    <w:rsid w:val="0057200D"/>
    <w:rsid w:val="00575FAB"/>
    <w:rsid w:val="00583C19"/>
    <w:rsid w:val="00586FF5"/>
    <w:rsid w:val="0059174F"/>
    <w:rsid w:val="00591EE7"/>
    <w:rsid w:val="005D5D5F"/>
    <w:rsid w:val="005D7519"/>
    <w:rsid w:val="005E2361"/>
    <w:rsid w:val="005F0475"/>
    <w:rsid w:val="00615BF9"/>
    <w:rsid w:val="006173C5"/>
    <w:rsid w:val="006207B7"/>
    <w:rsid w:val="006257D7"/>
    <w:rsid w:val="00632FE1"/>
    <w:rsid w:val="00651ADA"/>
    <w:rsid w:val="00654348"/>
    <w:rsid w:val="00673B4E"/>
    <w:rsid w:val="00674C32"/>
    <w:rsid w:val="00687669"/>
    <w:rsid w:val="006936A8"/>
    <w:rsid w:val="00695FA5"/>
    <w:rsid w:val="006A0F5F"/>
    <w:rsid w:val="006D2B12"/>
    <w:rsid w:val="0070746F"/>
    <w:rsid w:val="00723596"/>
    <w:rsid w:val="007265FB"/>
    <w:rsid w:val="007270B5"/>
    <w:rsid w:val="0073789A"/>
    <w:rsid w:val="0078074F"/>
    <w:rsid w:val="00780EB9"/>
    <w:rsid w:val="00782297"/>
    <w:rsid w:val="0078623F"/>
    <w:rsid w:val="007B1213"/>
    <w:rsid w:val="007C24DF"/>
    <w:rsid w:val="007C4749"/>
    <w:rsid w:val="007D1351"/>
    <w:rsid w:val="007E368E"/>
    <w:rsid w:val="007F0692"/>
    <w:rsid w:val="007F4AE9"/>
    <w:rsid w:val="00802908"/>
    <w:rsid w:val="00804B67"/>
    <w:rsid w:val="008213E8"/>
    <w:rsid w:val="008226C2"/>
    <w:rsid w:val="008265DB"/>
    <w:rsid w:val="00830151"/>
    <w:rsid w:val="008547C7"/>
    <w:rsid w:val="0085553A"/>
    <w:rsid w:val="008579A6"/>
    <w:rsid w:val="00862BB3"/>
    <w:rsid w:val="00894016"/>
    <w:rsid w:val="008A3B64"/>
    <w:rsid w:val="008A73F4"/>
    <w:rsid w:val="008C158C"/>
    <w:rsid w:val="008D320A"/>
    <w:rsid w:val="008F3AAA"/>
    <w:rsid w:val="00933825"/>
    <w:rsid w:val="00946116"/>
    <w:rsid w:val="0095050F"/>
    <w:rsid w:val="009538E0"/>
    <w:rsid w:val="00993CEA"/>
    <w:rsid w:val="009A5AC8"/>
    <w:rsid w:val="009B58B6"/>
    <w:rsid w:val="009E48B6"/>
    <w:rsid w:val="00A01E33"/>
    <w:rsid w:val="00A06FB2"/>
    <w:rsid w:val="00A15386"/>
    <w:rsid w:val="00A74C3D"/>
    <w:rsid w:val="00A86B92"/>
    <w:rsid w:val="00A906C2"/>
    <w:rsid w:val="00A91BEF"/>
    <w:rsid w:val="00AA2A4B"/>
    <w:rsid w:val="00AA6BD0"/>
    <w:rsid w:val="00AC31BD"/>
    <w:rsid w:val="00B20254"/>
    <w:rsid w:val="00B259C8"/>
    <w:rsid w:val="00B26E99"/>
    <w:rsid w:val="00B31618"/>
    <w:rsid w:val="00B34BD1"/>
    <w:rsid w:val="00B34D9F"/>
    <w:rsid w:val="00B47BA8"/>
    <w:rsid w:val="00B50B43"/>
    <w:rsid w:val="00B51BF3"/>
    <w:rsid w:val="00B66D21"/>
    <w:rsid w:val="00B94806"/>
    <w:rsid w:val="00BF46CB"/>
    <w:rsid w:val="00C33B92"/>
    <w:rsid w:val="00C43AF9"/>
    <w:rsid w:val="00C5349A"/>
    <w:rsid w:val="00CA2F26"/>
    <w:rsid w:val="00CA6663"/>
    <w:rsid w:val="00CD2E66"/>
    <w:rsid w:val="00CE46E6"/>
    <w:rsid w:val="00CF5F34"/>
    <w:rsid w:val="00D027F4"/>
    <w:rsid w:val="00D07506"/>
    <w:rsid w:val="00D303E1"/>
    <w:rsid w:val="00D44D5A"/>
    <w:rsid w:val="00D47D41"/>
    <w:rsid w:val="00D67CCC"/>
    <w:rsid w:val="00DB1EB5"/>
    <w:rsid w:val="00DB699A"/>
    <w:rsid w:val="00DC32BA"/>
    <w:rsid w:val="00DC5740"/>
    <w:rsid w:val="00DC6DC2"/>
    <w:rsid w:val="00E00A0A"/>
    <w:rsid w:val="00E03202"/>
    <w:rsid w:val="00E15281"/>
    <w:rsid w:val="00E31D39"/>
    <w:rsid w:val="00E351A1"/>
    <w:rsid w:val="00E5055A"/>
    <w:rsid w:val="00EB47D0"/>
    <w:rsid w:val="00EC0D7C"/>
    <w:rsid w:val="00EE2AD4"/>
    <w:rsid w:val="00F20A85"/>
    <w:rsid w:val="00F40B79"/>
    <w:rsid w:val="00F4174C"/>
    <w:rsid w:val="00F75999"/>
    <w:rsid w:val="00F81936"/>
    <w:rsid w:val="00F83737"/>
    <w:rsid w:val="00FB58E6"/>
    <w:rsid w:val="00FD02C6"/>
    <w:rsid w:val="00FF2E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02BF094"/>
  <w14:defaultImageDpi w14:val="32767"/>
  <w15:chartTrackingRefBased/>
  <w15:docId w15:val="{6B93FA7A-C8CA-4BDA-ADC8-575AC5CD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Objet"/>
    <w:basedOn w:val="Titre2"/>
    <w:next w:val="Normal"/>
    <w:link w:val="Titre1Car"/>
    <w:uiPriority w:val="9"/>
    <w:qFormat/>
    <w:rsid w:val="005F0475"/>
    <w:pPr>
      <w:spacing w:before="360" w:line="240" w:lineRule="auto"/>
      <w:jc w:val="center"/>
      <w:outlineLvl w:val="0"/>
    </w:pPr>
    <w:rPr>
      <w:rFonts w:eastAsia="Arial"/>
      <w:sz w:val="24"/>
      <w:szCs w:val="24"/>
      <w:lang w:eastAsia="fr-FR"/>
    </w:rPr>
  </w:style>
  <w:style w:type="paragraph" w:styleId="Titre2">
    <w:name w:val="heading 2"/>
    <w:aliases w:val="Titre 2 sous-paragraphe"/>
    <w:basedOn w:val="Normal"/>
    <w:next w:val="Normal"/>
    <w:link w:val="Titre2Car"/>
    <w:uiPriority w:val="9"/>
    <w:unhideWhenUsed/>
    <w:qFormat/>
    <w:rsid w:val="00B51BF3"/>
    <w:pPr>
      <w:spacing w:before="240"/>
      <w:ind w:firstLine="567"/>
      <w:outlineLvl w:val="1"/>
    </w:pPr>
    <w:rPr>
      <w:b/>
      <w:bCs/>
    </w:rPr>
  </w:style>
  <w:style w:type="paragraph" w:styleId="Titre3">
    <w:name w:val="heading 3"/>
    <w:aliases w:val="Titre 3-signature"/>
    <w:basedOn w:val="Normal"/>
    <w:next w:val="Normal"/>
    <w:link w:val="Titre3Car"/>
    <w:uiPriority w:val="9"/>
    <w:unhideWhenUsed/>
    <w:qFormat/>
    <w:rsid w:val="00063717"/>
    <w:pPr>
      <w:spacing w:after="120"/>
      <w:jc w:val="right"/>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86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6B92"/>
  </w:style>
  <w:style w:type="table" w:styleId="Grilledutableau">
    <w:name w:val="Table Grid"/>
    <w:basedOn w:val="TableauNormal"/>
    <w:uiPriority w:val="39"/>
    <w:rsid w:val="00A86B92"/>
    <w:pPr>
      <w:spacing w:after="0" w:line="240" w:lineRule="auto"/>
    </w:pPr>
    <w:rPr>
      <w:rFonts w:eastAsia="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Direction"/>
    <w:basedOn w:val="Normal"/>
    <w:next w:val="Normal"/>
    <w:link w:val="TitreCar"/>
    <w:uiPriority w:val="10"/>
    <w:qFormat/>
    <w:rsid w:val="00405AB7"/>
    <w:pPr>
      <w:widowControl w:val="0"/>
      <w:tabs>
        <w:tab w:val="left" w:pos="5387"/>
      </w:tabs>
      <w:autoSpaceDE w:val="0"/>
      <w:autoSpaceDN w:val="0"/>
      <w:spacing w:after="0" w:line="240" w:lineRule="auto"/>
    </w:pPr>
    <w:rPr>
      <w:rFonts w:eastAsia="Arial"/>
      <w:b/>
      <w:bCs/>
      <w:noProof/>
      <w:lang w:eastAsia="fr-FR"/>
    </w:rPr>
  </w:style>
  <w:style w:type="character" w:customStyle="1" w:styleId="Titre1Car">
    <w:name w:val="Titre 1 Car"/>
    <w:aliases w:val="Objet Car"/>
    <w:basedOn w:val="Policepardfaut"/>
    <w:link w:val="Titre1"/>
    <w:uiPriority w:val="9"/>
    <w:rsid w:val="005F0475"/>
    <w:rPr>
      <w:rFonts w:eastAsia="Arial"/>
      <w:b/>
      <w:bCs/>
      <w:sz w:val="24"/>
      <w:szCs w:val="24"/>
      <w:lang w:eastAsia="fr-FR"/>
    </w:rPr>
  </w:style>
  <w:style w:type="character" w:customStyle="1" w:styleId="TitreCar">
    <w:name w:val="Titre Car"/>
    <w:aliases w:val="Direction Car"/>
    <w:basedOn w:val="Policepardfaut"/>
    <w:link w:val="Titre"/>
    <w:uiPriority w:val="10"/>
    <w:rsid w:val="00405AB7"/>
    <w:rPr>
      <w:rFonts w:eastAsia="Arial"/>
      <w:b/>
      <w:bCs/>
      <w:noProof/>
      <w:lang w:eastAsia="fr-FR"/>
    </w:rPr>
  </w:style>
  <w:style w:type="paragraph" w:customStyle="1" w:styleId="Textecourant">
    <w:name w:val="Texte courant"/>
    <w:basedOn w:val="Normal"/>
    <w:link w:val="TextecourantCar"/>
    <w:qFormat/>
    <w:rsid w:val="00155E57"/>
    <w:pPr>
      <w:spacing w:after="0"/>
      <w:jc w:val="both"/>
    </w:pPr>
  </w:style>
  <w:style w:type="character" w:customStyle="1" w:styleId="Titre2Car">
    <w:name w:val="Titre 2 Car"/>
    <w:aliases w:val="Titre 2 sous-paragraphe Car"/>
    <w:basedOn w:val="Policepardfaut"/>
    <w:link w:val="Titre2"/>
    <w:uiPriority w:val="9"/>
    <w:rsid w:val="00B51BF3"/>
    <w:rPr>
      <w:b/>
      <w:bCs/>
    </w:rPr>
  </w:style>
  <w:style w:type="character" w:customStyle="1" w:styleId="TextecourantCar">
    <w:name w:val="Texte courant Car"/>
    <w:basedOn w:val="Policepardfaut"/>
    <w:link w:val="Textecourant"/>
    <w:rsid w:val="00155E57"/>
  </w:style>
  <w:style w:type="paragraph" w:styleId="Sansinterligne">
    <w:name w:val="No Spacing"/>
    <w:aliases w:val="Nos ref"/>
    <w:basedOn w:val="Normal"/>
    <w:uiPriority w:val="1"/>
    <w:qFormat/>
    <w:rsid w:val="000756D8"/>
    <w:pPr>
      <w:spacing w:before="20" w:after="20" w:line="264" w:lineRule="auto"/>
    </w:pPr>
    <w:rPr>
      <w:rFonts w:eastAsia="Arial"/>
      <w:b/>
      <w:bCs/>
      <w:i/>
      <w:sz w:val="16"/>
      <w:szCs w:val="16"/>
      <w:lang w:eastAsia="fr-FR"/>
    </w:rPr>
  </w:style>
  <w:style w:type="character" w:customStyle="1" w:styleId="Titre3Car">
    <w:name w:val="Titre 3 Car"/>
    <w:aliases w:val="Titre 3-signature Car"/>
    <w:basedOn w:val="Policepardfaut"/>
    <w:link w:val="Titre3"/>
    <w:uiPriority w:val="9"/>
    <w:rsid w:val="00063717"/>
  </w:style>
  <w:style w:type="paragraph" w:customStyle="1" w:styleId="Puces">
    <w:name w:val="Puces"/>
    <w:basedOn w:val="Textecourant"/>
    <w:link w:val="PucesCar"/>
    <w:qFormat/>
    <w:rsid w:val="004B18FB"/>
    <w:pPr>
      <w:numPr>
        <w:numId w:val="1"/>
      </w:numPr>
    </w:pPr>
  </w:style>
  <w:style w:type="character" w:customStyle="1" w:styleId="PucesCar">
    <w:name w:val="Puces Car"/>
    <w:basedOn w:val="TextecourantCar"/>
    <w:link w:val="Puces"/>
    <w:rsid w:val="004B18FB"/>
  </w:style>
  <w:style w:type="paragraph" w:styleId="Date">
    <w:name w:val="Date"/>
    <w:basedOn w:val="Normal"/>
    <w:next w:val="Normal"/>
    <w:link w:val="DateCar"/>
    <w:uiPriority w:val="99"/>
    <w:rsid w:val="008265DB"/>
    <w:pPr>
      <w:spacing w:after="0" w:line="192" w:lineRule="atLeast"/>
      <w:jc w:val="right"/>
    </w:pPr>
    <w:rPr>
      <w:rFonts w:cstheme="minorBidi"/>
      <w:sz w:val="16"/>
    </w:rPr>
  </w:style>
  <w:style w:type="character" w:customStyle="1" w:styleId="DateCar">
    <w:name w:val="Date Car"/>
    <w:basedOn w:val="Policepardfaut"/>
    <w:link w:val="Date"/>
    <w:uiPriority w:val="99"/>
    <w:rsid w:val="008265DB"/>
    <w:rPr>
      <w:rFonts w:cstheme="minorBidi"/>
      <w:sz w:val="16"/>
    </w:rPr>
  </w:style>
  <w:style w:type="character" w:styleId="Lienhypertexte">
    <w:name w:val="Hyperlink"/>
    <w:basedOn w:val="Policepardfaut"/>
    <w:uiPriority w:val="99"/>
    <w:unhideWhenUsed/>
    <w:rsid w:val="008265DB"/>
    <w:rPr>
      <w:color w:val="0563C1" w:themeColor="hyperlink"/>
      <w:u w:val="single"/>
    </w:rPr>
  </w:style>
  <w:style w:type="character" w:customStyle="1" w:styleId="Mentionnonrsolue1">
    <w:name w:val="Mention non résolue1"/>
    <w:basedOn w:val="Policepardfaut"/>
    <w:uiPriority w:val="99"/>
    <w:semiHidden/>
    <w:unhideWhenUsed/>
    <w:rsid w:val="008265DB"/>
    <w:rPr>
      <w:color w:val="605E5C"/>
      <w:shd w:val="clear" w:color="auto" w:fill="E1DFDD"/>
    </w:rPr>
  </w:style>
  <w:style w:type="paragraph" w:styleId="En-tte">
    <w:name w:val="header"/>
    <w:basedOn w:val="Normal"/>
    <w:link w:val="En-tteCar"/>
    <w:uiPriority w:val="99"/>
    <w:unhideWhenUsed/>
    <w:rsid w:val="00946116"/>
    <w:pPr>
      <w:tabs>
        <w:tab w:val="center" w:pos="4536"/>
        <w:tab w:val="right" w:pos="9072"/>
      </w:tabs>
      <w:spacing w:after="0" w:line="240" w:lineRule="auto"/>
    </w:pPr>
  </w:style>
  <w:style w:type="character" w:customStyle="1" w:styleId="En-tteCar">
    <w:name w:val="En-tête Car"/>
    <w:basedOn w:val="Policepardfaut"/>
    <w:link w:val="En-tte"/>
    <w:uiPriority w:val="99"/>
    <w:rsid w:val="00946116"/>
  </w:style>
  <w:style w:type="paragraph" w:styleId="Textedebulles">
    <w:name w:val="Balloon Text"/>
    <w:basedOn w:val="Normal"/>
    <w:link w:val="TextedebullesCar"/>
    <w:uiPriority w:val="99"/>
    <w:semiHidden/>
    <w:unhideWhenUsed/>
    <w:rsid w:val="00D303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03E1"/>
    <w:rPr>
      <w:rFonts w:ascii="Segoe UI" w:hAnsi="Segoe UI" w:cs="Segoe UI"/>
      <w:sz w:val="18"/>
      <w:szCs w:val="18"/>
    </w:rPr>
  </w:style>
  <w:style w:type="paragraph" w:customStyle="1" w:styleId="Texte-Postefonction">
    <w:name w:val="Texte - Poste/fonction"/>
    <w:basedOn w:val="Normal"/>
    <w:qFormat/>
    <w:rsid w:val="00D67CCC"/>
    <w:pPr>
      <w:spacing w:after="0" w:line="260" w:lineRule="atLeast"/>
    </w:pPr>
    <w:rPr>
      <w:rFonts w:cstheme="minorBidi"/>
    </w:rPr>
  </w:style>
  <w:style w:type="paragraph" w:styleId="Corpsdetexte">
    <w:name w:val="Body Text"/>
    <w:basedOn w:val="Normal"/>
    <w:link w:val="CorpsdetexteCar"/>
    <w:rsid w:val="00C33B92"/>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pPr>
    <w:rPr>
      <w:rFonts w:ascii="Liberation Sans" w:eastAsia="Times New Roman" w:hAnsi="Liberation Sans" w:cs="Times New Roman"/>
      <w:caps/>
      <w:kern w:val="1"/>
      <w:sz w:val="22"/>
      <w:szCs w:val="24"/>
      <w:lang w:eastAsia="fr-FR"/>
    </w:rPr>
  </w:style>
  <w:style w:type="character" w:customStyle="1" w:styleId="CorpsdetexteCar">
    <w:name w:val="Corps de texte Car"/>
    <w:basedOn w:val="Policepardfaut"/>
    <w:link w:val="Corpsdetexte"/>
    <w:rsid w:val="00C33B92"/>
    <w:rPr>
      <w:rFonts w:ascii="Liberation Sans" w:eastAsia="Times New Roman" w:hAnsi="Liberation Sans" w:cs="Times New Roman"/>
      <w:caps/>
      <w:kern w:val="1"/>
      <w:sz w:val="22"/>
      <w:szCs w:val="24"/>
      <w:shd w:val="clear" w:color="auto" w:fill="FFFFFF"/>
      <w:lang w:eastAsia="fr-FR"/>
    </w:rPr>
  </w:style>
  <w:style w:type="character" w:customStyle="1" w:styleId="Policepardfaut1">
    <w:name w:val="Police par défaut1"/>
    <w:rsid w:val="007E368E"/>
  </w:style>
  <w:style w:type="paragraph" w:customStyle="1" w:styleId="m-corpstexte">
    <w:name w:val="m-corps texte"/>
    <w:basedOn w:val="Normal"/>
    <w:rsid w:val="00E351A1"/>
    <w:pPr>
      <w:suppressAutoHyphens/>
      <w:autoSpaceDN w:val="0"/>
      <w:spacing w:after="261" w:line="240" w:lineRule="auto"/>
      <w:jc w:val="both"/>
      <w:textAlignment w:val="baseline"/>
    </w:pPr>
    <w:rPr>
      <w:rFonts w:ascii="Liberation Sans" w:eastAsia="Times New Roman" w:hAnsi="Liberation Sans" w:cs="Times New Roman"/>
      <w:kern w:val="3"/>
      <w:szCs w:val="24"/>
      <w:lang w:eastAsia="fr-FR"/>
    </w:rPr>
  </w:style>
  <w:style w:type="paragraph" w:styleId="Paragraphedeliste">
    <w:name w:val="List Paragraph"/>
    <w:basedOn w:val="Normal"/>
    <w:uiPriority w:val="34"/>
    <w:qFormat/>
    <w:rsid w:val="00674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6506">
      <w:bodyDiv w:val="1"/>
      <w:marLeft w:val="0"/>
      <w:marRight w:val="0"/>
      <w:marTop w:val="0"/>
      <w:marBottom w:val="0"/>
      <w:divBdr>
        <w:top w:val="none" w:sz="0" w:space="0" w:color="auto"/>
        <w:left w:val="none" w:sz="0" w:space="0" w:color="auto"/>
        <w:bottom w:val="none" w:sz="0" w:space="0" w:color="auto"/>
        <w:right w:val="none" w:sz="0" w:space="0" w:color="auto"/>
      </w:divBdr>
    </w:div>
    <w:div w:id="321591804">
      <w:bodyDiv w:val="1"/>
      <w:marLeft w:val="0"/>
      <w:marRight w:val="0"/>
      <w:marTop w:val="0"/>
      <w:marBottom w:val="0"/>
      <w:divBdr>
        <w:top w:val="none" w:sz="0" w:space="0" w:color="auto"/>
        <w:left w:val="none" w:sz="0" w:space="0" w:color="auto"/>
        <w:bottom w:val="none" w:sz="0" w:space="0" w:color="auto"/>
        <w:right w:val="none" w:sz="0" w:space="0" w:color="auto"/>
      </w:divBdr>
    </w:div>
    <w:div w:id="595945950">
      <w:bodyDiv w:val="1"/>
      <w:marLeft w:val="0"/>
      <w:marRight w:val="0"/>
      <w:marTop w:val="0"/>
      <w:marBottom w:val="0"/>
      <w:divBdr>
        <w:top w:val="none" w:sz="0" w:space="0" w:color="auto"/>
        <w:left w:val="none" w:sz="0" w:space="0" w:color="auto"/>
        <w:bottom w:val="none" w:sz="0" w:space="0" w:color="auto"/>
        <w:right w:val="none" w:sz="0" w:space="0" w:color="auto"/>
      </w:divBdr>
    </w:div>
    <w:div w:id="609701491">
      <w:bodyDiv w:val="1"/>
      <w:marLeft w:val="0"/>
      <w:marRight w:val="0"/>
      <w:marTop w:val="0"/>
      <w:marBottom w:val="0"/>
      <w:divBdr>
        <w:top w:val="none" w:sz="0" w:space="0" w:color="auto"/>
        <w:left w:val="none" w:sz="0" w:space="0" w:color="auto"/>
        <w:bottom w:val="none" w:sz="0" w:space="0" w:color="auto"/>
        <w:right w:val="none" w:sz="0" w:space="0" w:color="auto"/>
      </w:divBdr>
    </w:div>
    <w:div w:id="2073654482">
      <w:bodyDiv w:val="1"/>
      <w:marLeft w:val="0"/>
      <w:marRight w:val="0"/>
      <w:marTop w:val="0"/>
      <w:marBottom w:val="0"/>
      <w:divBdr>
        <w:top w:val="none" w:sz="0" w:space="0" w:color="auto"/>
        <w:left w:val="none" w:sz="0" w:space="0" w:color="auto"/>
        <w:bottom w:val="none" w:sz="0" w:space="0" w:color="auto"/>
        <w:right w:val="none" w:sz="0" w:space="0" w:color="auto"/>
      </w:divBdr>
    </w:div>
    <w:div w:id="21123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px.adobe.com/fr/acrobat/using/digital-ids.html?mv=produ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t.adobe.com/fr/rea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t.adobe.com/fr/read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fr.wikihow.com/fusionner-des-fichi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e.rouland\AppData\Local\Temp\mtect_lettre-personnel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061E-9AE9-414E-BCCF-3D4AB0EC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mtect_lettre-personnelle</Template>
  <TotalTime>6</TotalTime>
  <Pages>6</Pages>
  <Words>2083</Words>
  <Characters>11458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ROULAND Cécile</dc:creator>
  <cp:keywords/>
  <dc:description/>
  <cp:lastModifiedBy>CARBON Frieda</cp:lastModifiedBy>
  <cp:revision>4</cp:revision>
  <dcterms:created xsi:type="dcterms:W3CDTF">2026-03-18T16:10:00Z</dcterms:created>
  <dcterms:modified xsi:type="dcterms:W3CDTF">2026-04-03T07:56:00Z</dcterms:modified>
</cp:coreProperties>
</file>